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36893" w14:textId="77777777" w:rsidR="00275260" w:rsidRPr="006C1637" w:rsidRDefault="006C1637" w:rsidP="00275260">
      <w:pPr>
        <w:pStyle w:val="Heading1"/>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C1637">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Summerlyn Homeowners Association</w:t>
      </w:r>
    </w:p>
    <w:p w14:paraId="722FA27F" w14:textId="77777777" w:rsidR="00275260" w:rsidRPr="006C1637" w:rsidRDefault="009C1B30" w:rsidP="009D4984">
      <w:pPr>
        <w:pStyle w:val="Heading1"/>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sdt>
        <w:sdtPr>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alias w:val="Meeting minutes:"/>
          <w:tag w:val="Meeting minutes:"/>
          <w:id w:val="1780671977"/>
          <w:placeholder>
            <w:docPart w:val="72760B67D1DC4FAE9B27A162D4C39490"/>
          </w:placeholder>
          <w:temporary/>
          <w:showingPlcHdr/>
        </w:sdtPr>
        <w:sdtEndPr/>
        <w:sdtContent>
          <w:r w:rsidR="00275260" w:rsidRPr="006C1637">
            <w:rPr>
              <w:caps/>
              <w:color w:val="00B0F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Meeting Minutes</w:t>
          </w:r>
        </w:sdtContent>
      </w:sdt>
    </w:p>
    <w:p w14:paraId="2879CCD6" w14:textId="77777777" w:rsidR="00554276" w:rsidRPr="004E227E" w:rsidRDefault="00F61BD4" w:rsidP="009F4E19">
      <w:pPr>
        <w:pStyle w:val="Date"/>
      </w:pPr>
      <w:r>
        <w:t>April</w:t>
      </w:r>
      <w:r w:rsidR="006C1637">
        <w:t xml:space="preserve"> 2</w:t>
      </w:r>
      <w:r>
        <w:t>3</w:t>
      </w:r>
      <w:r w:rsidR="006C1637">
        <w:t xml:space="preserve">, 2019 </w:t>
      </w:r>
    </w:p>
    <w:p w14:paraId="63B3FA64" w14:textId="77777777" w:rsidR="00554276" w:rsidRPr="00394EF4" w:rsidRDefault="009C1B30" w:rsidP="000D445D">
      <w:pPr>
        <w:pStyle w:val="ListNumber"/>
      </w:pPr>
      <w:sdt>
        <w:sdtPr>
          <w:rPr>
            <w:rFonts w:eastAsiaTheme="majorEastAsia"/>
          </w:rPr>
          <w:alias w:val="Call to order:"/>
          <w:tag w:val="Call to order:"/>
          <w:id w:val="-1169712673"/>
          <w:placeholder>
            <w:docPart w:val="CDF489FAA449495798994A93436AA738"/>
          </w:placeholder>
          <w:temporary/>
          <w:showingPlcHdr/>
        </w:sdtPr>
        <w:sdtEndPr>
          <w:rPr>
            <w:rFonts w:eastAsia="Times New Roman"/>
          </w:rPr>
        </w:sdtEndPr>
        <w:sdtContent>
          <w:r w:rsidR="00275260" w:rsidRPr="00B853F9">
            <w:rPr>
              <w:rFonts w:eastAsiaTheme="majorEastAsia"/>
            </w:rPr>
            <w:t>Call to order</w:t>
          </w:r>
        </w:sdtContent>
      </w:sdt>
    </w:p>
    <w:p w14:paraId="0A99C791" w14:textId="77777777" w:rsidR="00D50D23" w:rsidRPr="00AE361F" w:rsidRDefault="009C1B30" w:rsidP="00F61BD4">
      <w:pPr>
        <w:ind w:left="0"/>
      </w:pPr>
      <w:sdt>
        <w:sdtPr>
          <w:alias w:val="Enter facilitator name:"/>
          <w:tag w:val="Enter facilitator name:"/>
          <w:id w:val="-28566333"/>
          <w:placeholder>
            <w:docPart w:val="8122A992851741AA9FFD0AA9A46FA3D6"/>
          </w:placeholder>
          <w:dataBinding w:prefixMappings="xmlns:ns0='http://purl.org/dc/elements/1.1/' xmlns:ns1='http://schemas.openxmlformats.org/package/2006/metadata/core-properties' " w:xpath="/ns1:coreProperties[1]/ns1:keywords[1]" w:storeItemID="{6C3C8BC8-F283-45AE-878A-BAB7291924A1}"/>
          <w:text w:multiLine="1"/>
        </w:sdtPr>
        <w:sdtEndPr>
          <w:rPr>
            <w:rStyle w:val="Emphasis"/>
            <w:iCs/>
            <w:color w:val="595959" w:themeColor="text1" w:themeTint="A6"/>
          </w:rPr>
        </w:sdtEndPr>
        <w:sdtContent>
          <w:r w:rsidR="00F61BD4">
            <w:t>Summerlyn HOA</w:t>
          </w:r>
        </w:sdtContent>
      </w:sdt>
      <w:r w:rsidR="00D50D23">
        <w:t xml:space="preserve"> </w:t>
      </w:r>
      <w:r w:rsidR="00F61BD4">
        <w:t xml:space="preserve">meeting called to order </w:t>
      </w:r>
      <w:sdt>
        <w:sdtPr>
          <w:alias w:val="Enter paragraph text:"/>
          <w:tag w:val="Enter paragraph text:"/>
          <w:id w:val="-1182578516"/>
          <w:placeholder>
            <w:docPart w:val="46A2CE5865C2485E9C1CA450003F740C"/>
          </w:placeholder>
          <w:temporary/>
          <w:showingPlcHdr/>
        </w:sdtPr>
        <w:sdtEndPr/>
        <w:sdtContent>
          <w:r w:rsidR="00D50D23">
            <w:t>at</w:t>
          </w:r>
        </w:sdtContent>
      </w:sdt>
      <w:r w:rsidR="00D50D23">
        <w:t xml:space="preserve"> </w:t>
      </w:r>
      <w:r w:rsidR="006C1637">
        <w:t>7:0</w:t>
      </w:r>
      <w:r w:rsidR="00F61BD4">
        <w:t>8 pm at the Clayton Center</w:t>
      </w:r>
    </w:p>
    <w:p w14:paraId="4889B51B" w14:textId="77777777" w:rsidR="0015180F" w:rsidRPr="00D512BB" w:rsidRDefault="009C1B30" w:rsidP="00781863">
      <w:pPr>
        <w:pStyle w:val="ListNumber"/>
      </w:pPr>
      <w:sdt>
        <w:sdtPr>
          <w:rPr>
            <w:rFonts w:eastAsiaTheme="majorEastAsia"/>
          </w:rPr>
          <w:alias w:val="Roll call:"/>
          <w:tag w:val="Roll call:"/>
          <w:id w:val="568842732"/>
          <w:placeholder>
            <w:docPart w:val="507D2F7CEE854B739FA08F7528BA4513"/>
          </w:placeholder>
          <w:temporary/>
          <w:showingPlcHdr/>
        </w:sdtPr>
        <w:sdtEndPr>
          <w:rPr>
            <w:rFonts w:eastAsia="Times New Roman"/>
          </w:rPr>
        </w:sdtEndPr>
        <w:sdtContent>
          <w:r w:rsidR="009F4E19" w:rsidRPr="00B853F9">
            <w:rPr>
              <w:rFonts w:eastAsiaTheme="majorEastAsia"/>
            </w:rPr>
            <w:t>Roll call</w:t>
          </w:r>
        </w:sdtContent>
      </w:sdt>
    </w:p>
    <w:p w14:paraId="65F5A5D2" w14:textId="77777777" w:rsidR="0015180F" w:rsidRDefault="009C1B30" w:rsidP="006C1637">
      <w:pPr>
        <w:ind w:left="0"/>
      </w:pPr>
      <w:sdt>
        <w:sdtPr>
          <w:alias w:val="Enter secretary name:"/>
          <w:tag w:val="Enter secretary name:"/>
          <w:id w:val="-1785413358"/>
          <w:placeholder>
            <w:docPart w:val="57A49B73139D4EDFB11C22C43E5704F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C1637">
            <w:t>Ben – President,</w:t>
          </w:r>
        </w:sdtContent>
      </w:sdt>
      <w:r w:rsidR="00361DEE">
        <w:t xml:space="preserve"> </w:t>
      </w:r>
      <w:r w:rsidR="006C1637">
        <w:t xml:space="preserve">Mary – VP, Tom- Treasurer, Brianna – Secretary, Jason – ARC, Chris – ARC </w:t>
      </w:r>
    </w:p>
    <w:p w14:paraId="1BE76167" w14:textId="77777777" w:rsidR="00F61BD4" w:rsidRDefault="00F61BD4" w:rsidP="006C1637">
      <w:pPr>
        <w:ind w:left="0"/>
      </w:pPr>
      <w:r>
        <w:t xml:space="preserve">Shana – William Douglas Representative </w:t>
      </w:r>
    </w:p>
    <w:p w14:paraId="1690666A" w14:textId="77777777" w:rsidR="00B853F9" w:rsidRDefault="009C1B30" w:rsidP="00AE1F88">
      <w:pPr>
        <w:pStyle w:val="ListNumber"/>
      </w:pPr>
      <w:sdt>
        <w:sdtPr>
          <w:rPr>
            <w:rFonts w:eastAsiaTheme="majorEastAsia"/>
          </w:rPr>
          <w:alias w:val="Approval of minutes from last meeting:"/>
          <w:tag w:val="Approval of minutes from last meeting:"/>
          <w:id w:val="-1073734390"/>
          <w:placeholder>
            <w:docPart w:val="8BF2C86C6F094032BDDE1EE3A0A4BF99"/>
          </w:placeholder>
          <w:temporary/>
          <w:showingPlcHdr/>
        </w:sdtPr>
        <w:sdtEndPr>
          <w:rPr>
            <w:rFonts w:eastAsia="Times New Roman"/>
          </w:rPr>
        </w:sdtEndPr>
        <w:sdtContent>
          <w:r w:rsidR="009F4E19" w:rsidRPr="00B853F9">
            <w:rPr>
              <w:rFonts w:eastAsiaTheme="majorEastAsia"/>
            </w:rPr>
            <w:t>Approval of minutes from last meeting</w:t>
          </w:r>
        </w:sdtContent>
      </w:sdt>
    </w:p>
    <w:p w14:paraId="3CB5BA9D" w14:textId="77777777" w:rsidR="009F4E19" w:rsidRDefault="006C1637" w:rsidP="00B853F9">
      <w:r>
        <w:t xml:space="preserve">The minutes from </w:t>
      </w:r>
      <w:r w:rsidR="00F61BD4">
        <w:t>March</w:t>
      </w:r>
      <w:r>
        <w:t xml:space="preserve"> meeting </w:t>
      </w:r>
      <w:proofErr w:type="gramStart"/>
      <w:r>
        <w:t>were approved</w:t>
      </w:r>
      <w:proofErr w:type="gramEnd"/>
    </w:p>
    <w:p w14:paraId="22C4E52A" w14:textId="77777777" w:rsidR="00D50D23" w:rsidRDefault="009C1B30" w:rsidP="00FD6CAB">
      <w:pPr>
        <w:pStyle w:val="ListNumber"/>
      </w:pPr>
      <w:sdt>
        <w:sdtPr>
          <w:alias w:val="Open issues:"/>
          <w:tag w:val="Open issues:"/>
          <w:id w:val="-297222184"/>
          <w:placeholder>
            <w:docPart w:val="E5A464643DD243C2A4FFB68F0EDD462E"/>
          </w:placeholder>
          <w:temporary/>
          <w:showingPlcHdr/>
        </w:sdtPr>
        <w:sdtEndPr/>
        <w:sdtContent>
          <w:r w:rsidR="00285B87" w:rsidRPr="00781863">
            <w:rPr>
              <w:rFonts w:eastAsiaTheme="majorEastAsia"/>
            </w:rPr>
            <w:t>Open issues</w:t>
          </w:r>
        </w:sdtContent>
      </w:sdt>
    </w:p>
    <w:p w14:paraId="769844B6" w14:textId="77777777" w:rsidR="006D0415" w:rsidRDefault="006D0415" w:rsidP="006D0415">
      <w:pPr>
        <w:pStyle w:val="ListNumber2"/>
      </w:pPr>
      <w:r>
        <w:t xml:space="preserve">Ben announced he has orders from Air Force to go to Florida for training until October 2019. He will be keeping in touch with board business from Florida during his time there. </w:t>
      </w:r>
    </w:p>
    <w:p w14:paraId="4A90ECC2" w14:textId="77777777" w:rsidR="006D0415" w:rsidRDefault="006D0415" w:rsidP="006D0415">
      <w:pPr>
        <w:pStyle w:val="ListNumber2"/>
      </w:pPr>
      <w:r>
        <w:t>Ben will be refunded for landscaping</w:t>
      </w:r>
    </w:p>
    <w:p w14:paraId="34D7A505" w14:textId="77777777" w:rsidR="006D0415" w:rsidRDefault="006D0415" w:rsidP="006D0415">
      <w:pPr>
        <w:pStyle w:val="ListNumber2"/>
      </w:pPr>
      <w:r>
        <w:t>Jen will be refunded for Party</w:t>
      </w:r>
    </w:p>
    <w:p w14:paraId="4FE282CA" w14:textId="77777777" w:rsidR="006D0415" w:rsidRDefault="00CB434E" w:rsidP="006D0415">
      <w:pPr>
        <w:pStyle w:val="ListNumber2"/>
      </w:pPr>
      <w:r>
        <w:t>Pool</w:t>
      </w:r>
    </w:p>
    <w:p w14:paraId="3FC04E48" w14:textId="77777777" w:rsidR="006D0415" w:rsidRDefault="00CB434E" w:rsidP="006D0415">
      <w:pPr>
        <w:pStyle w:val="ListNumber2"/>
        <w:numPr>
          <w:ilvl w:val="2"/>
          <w:numId w:val="40"/>
        </w:numPr>
      </w:pPr>
      <w:r>
        <w:t>Pool r</w:t>
      </w:r>
      <w:r w:rsidR="006D0415">
        <w:t>ule sign pur</w:t>
      </w:r>
      <w:r>
        <w:t>chased approved</w:t>
      </w:r>
    </w:p>
    <w:p w14:paraId="4F880443" w14:textId="77777777" w:rsidR="00CB434E" w:rsidRDefault="00CB434E" w:rsidP="006D0415">
      <w:pPr>
        <w:pStyle w:val="ListNumber2"/>
        <w:numPr>
          <w:ilvl w:val="2"/>
          <w:numId w:val="40"/>
        </w:numPr>
      </w:pPr>
      <w:r>
        <w:t>Lockbox approved</w:t>
      </w:r>
    </w:p>
    <w:p w14:paraId="30184B98" w14:textId="77777777" w:rsidR="00CB434E" w:rsidRDefault="00CB434E" w:rsidP="00CB434E">
      <w:pPr>
        <w:pStyle w:val="ListNumber2"/>
      </w:pPr>
      <w:r>
        <w:t>Playground</w:t>
      </w:r>
    </w:p>
    <w:p w14:paraId="2F18C41C" w14:textId="77777777" w:rsidR="00CB434E" w:rsidRDefault="00CB434E" w:rsidP="00CB434E">
      <w:pPr>
        <w:pStyle w:val="ListNumber2"/>
        <w:numPr>
          <w:ilvl w:val="2"/>
          <w:numId w:val="40"/>
        </w:numPr>
      </w:pPr>
      <w:r>
        <w:t>Posted a poll on Facebook page and the majority of homeowner wanted playground</w:t>
      </w:r>
    </w:p>
    <w:p w14:paraId="6428415C" w14:textId="77777777" w:rsidR="00CB434E" w:rsidRDefault="00CB434E" w:rsidP="00CB434E">
      <w:pPr>
        <w:pStyle w:val="ListNumber2"/>
        <w:numPr>
          <w:ilvl w:val="2"/>
          <w:numId w:val="40"/>
        </w:numPr>
      </w:pPr>
      <w:r>
        <w:t>Board agreed to wait until reserve study was completed before any big purchases</w:t>
      </w:r>
    </w:p>
    <w:p w14:paraId="7760426E" w14:textId="77777777" w:rsidR="00CB434E" w:rsidRDefault="00CB434E" w:rsidP="00CB434E">
      <w:pPr>
        <w:pStyle w:val="ListNumber2"/>
        <w:numPr>
          <w:ilvl w:val="0"/>
          <w:numId w:val="0"/>
        </w:numPr>
        <w:ind w:left="720"/>
      </w:pPr>
    </w:p>
    <w:p w14:paraId="42E17843" w14:textId="77777777" w:rsidR="006D0415" w:rsidRDefault="006D0415" w:rsidP="00F61BD4">
      <w:pPr>
        <w:pStyle w:val="ListNumber2"/>
        <w:numPr>
          <w:ilvl w:val="0"/>
          <w:numId w:val="0"/>
        </w:numPr>
        <w:ind w:left="492"/>
      </w:pPr>
    </w:p>
    <w:p w14:paraId="5ECF7762" w14:textId="77777777" w:rsidR="0015180F" w:rsidRPr="00B853F9" w:rsidRDefault="009C1B30" w:rsidP="00B853F9">
      <w:pPr>
        <w:pStyle w:val="ListNumber"/>
      </w:pPr>
      <w:sdt>
        <w:sdtPr>
          <w:alias w:val="New business:"/>
          <w:tag w:val="New business:"/>
          <w:id w:val="-135951456"/>
          <w:placeholder>
            <w:docPart w:val="518F8E53F762492B875CA0AFC2DEA68F"/>
          </w:placeholder>
          <w:temporary/>
          <w:showingPlcHdr/>
        </w:sdtPr>
        <w:sdtEndPr/>
        <w:sdtContent>
          <w:r w:rsidR="00285B87" w:rsidRPr="004724BD">
            <w:rPr>
              <w:rFonts w:eastAsiaTheme="majorEastAsia"/>
            </w:rPr>
            <w:t>New business</w:t>
          </w:r>
        </w:sdtContent>
      </w:sdt>
    </w:p>
    <w:p w14:paraId="5823CAA9" w14:textId="77777777" w:rsidR="006D0415" w:rsidRDefault="006D0415" w:rsidP="006D0415">
      <w:pPr>
        <w:pStyle w:val="ListNumber2"/>
      </w:pPr>
      <w:r>
        <w:t xml:space="preserve">Hearings </w:t>
      </w:r>
      <w:bookmarkStart w:id="0" w:name="_GoBack"/>
      <w:bookmarkEnd w:id="0"/>
    </w:p>
    <w:p w14:paraId="3C37DAC1" w14:textId="77777777" w:rsidR="006D0415" w:rsidRDefault="006D0415" w:rsidP="00CB434E">
      <w:pPr>
        <w:pStyle w:val="ListNumber2"/>
      </w:pPr>
      <w:r>
        <w:t>Next hearing is July 2</w:t>
      </w:r>
      <w:r w:rsidRPr="006D0415">
        <w:rPr>
          <w:vertAlign w:val="superscript"/>
        </w:rPr>
        <w:t>nd</w:t>
      </w:r>
      <w:r>
        <w:t xml:space="preserve"> for unpaid dues</w:t>
      </w:r>
    </w:p>
    <w:p w14:paraId="45CFE4EC" w14:textId="77777777" w:rsidR="002C3D7E" w:rsidRDefault="002C3D7E" w:rsidP="00CB434E">
      <w:pPr>
        <w:pStyle w:val="ListNumber2"/>
        <w:numPr>
          <w:ilvl w:val="0"/>
          <w:numId w:val="0"/>
        </w:numPr>
        <w:ind w:left="720" w:hanging="588"/>
      </w:pPr>
    </w:p>
    <w:p w14:paraId="538DFE29" w14:textId="77777777" w:rsidR="0015180F" w:rsidRPr="00B853F9" w:rsidRDefault="009C1B30" w:rsidP="00B853F9">
      <w:pPr>
        <w:pStyle w:val="ListNumber"/>
      </w:pPr>
      <w:sdt>
        <w:sdtPr>
          <w:alias w:val="Adjournment:"/>
          <w:tag w:val="Adjournment:"/>
          <w:id w:val="-768846696"/>
          <w:placeholder>
            <w:docPart w:val="15C9BEC7D3804F5D9F4E9D8D6F2B6EE5"/>
          </w:placeholder>
          <w:temporary/>
          <w:showingPlcHdr/>
        </w:sdtPr>
        <w:sdtEndPr/>
        <w:sdtContent>
          <w:r w:rsidR="00285B87" w:rsidRPr="00B853F9">
            <w:t>Adjournment</w:t>
          </w:r>
        </w:sdtContent>
      </w:sdt>
    </w:p>
    <w:p w14:paraId="095C4F3A" w14:textId="5C60EBEF" w:rsidR="00680296" w:rsidRDefault="009C1B30" w:rsidP="00DC40DF">
      <w:pPr>
        <w:ind w:left="0"/>
      </w:pPr>
      <w:sdt>
        <w:sdtPr>
          <w:alias w:val="Facilitator name:"/>
          <w:tag w:val="Facilitator name:"/>
          <w:id w:val="-1874911055"/>
          <w:placeholder>
            <w:docPart w:val="6E3D1A9F93DE4221A1616BF98057788D"/>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F61BD4">
            <w:t>Summerlyn HOA</w:t>
          </w:r>
        </w:sdtContent>
      </w:sdt>
    </w:p>
    <w:p w14:paraId="35581FDD" w14:textId="77777777" w:rsidR="00D512BB" w:rsidRDefault="00D512BB" w:rsidP="00DC6078"/>
    <w:sectPr w:rsidR="00D512BB" w:rsidSect="001936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85C97" w14:textId="77777777" w:rsidR="009C1B30" w:rsidRDefault="009C1B30" w:rsidP="001E7D29">
      <w:pPr>
        <w:spacing w:after="0" w:line="240" w:lineRule="auto"/>
      </w:pPr>
      <w:r>
        <w:separator/>
      </w:r>
    </w:p>
  </w:endnote>
  <w:endnote w:type="continuationSeparator" w:id="0">
    <w:p w14:paraId="753F4A69" w14:textId="77777777" w:rsidR="009C1B30" w:rsidRDefault="009C1B30"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943A"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4A5B"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F7E2"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C0D1" w14:textId="77777777" w:rsidR="009C1B30" w:rsidRDefault="009C1B30" w:rsidP="001E7D29">
      <w:pPr>
        <w:spacing w:after="0" w:line="240" w:lineRule="auto"/>
      </w:pPr>
      <w:r>
        <w:separator/>
      </w:r>
    </w:p>
  </w:footnote>
  <w:footnote w:type="continuationSeparator" w:id="0">
    <w:p w14:paraId="769FCBFE" w14:textId="77777777" w:rsidR="009C1B30" w:rsidRDefault="009C1B30"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392E"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D7D8"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9CCE"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2764B2D6"/>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A63A0E"/>
    <w:multiLevelType w:val="hybridMultilevel"/>
    <w:tmpl w:val="F4D081A0"/>
    <w:lvl w:ilvl="0" w:tplc="04090017">
      <w:start w:val="1"/>
      <w:numFmt w:val="lowerLetter"/>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F454E096"/>
    <w:lvl w:ilvl="0">
      <w:start w:val="1"/>
      <w:numFmt w:val="upperRoman"/>
      <w:pStyle w:val="ListNumber"/>
      <w:lvlText w:val="%1."/>
      <w:lvlJc w:val="right"/>
      <w:pPr>
        <w:ind w:left="173" w:hanging="173"/>
      </w:pPr>
      <w:rPr>
        <w:rFonts w:hint="default"/>
        <w:b/>
        <w:i w:val="0"/>
      </w:rPr>
    </w:lvl>
    <w:lvl w:ilvl="1">
      <w:start w:val="1"/>
      <w:numFmt w:val="upperLetter"/>
      <w:pStyle w:val="ListNumber2"/>
      <w:lvlText w:val="%2."/>
      <w:lvlJc w:val="left"/>
      <w:pPr>
        <w:ind w:left="720" w:hanging="588"/>
      </w:pPr>
      <w:rPr>
        <w:rFonts w:hint="default"/>
        <w:b w:val="0"/>
        <w:i w:val="0"/>
      </w:rPr>
    </w:lvl>
    <w:lvl w:ilvl="2">
      <w:start w:val="1"/>
      <w:numFmt w:val="lowerLetter"/>
      <w:lvlText w:val="%3)"/>
      <w:lvlJc w:val="left"/>
      <w:pPr>
        <w:ind w:left="1080" w:hanging="588"/>
      </w:pPr>
      <w:rPr>
        <w:rFonts w:hint="default"/>
      </w:rPr>
    </w:lvl>
    <w:lvl w:ilvl="3">
      <w:start w:val="1"/>
      <w:numFmt w:val="lowerLetter"/>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Letter"/>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2"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3"/>
  </w:num>
  <w:num w:numId="2">
    <w:abstractNumId w:val="20"/>
  </w:num>
  <w:num w:numId="3">
    <w:abstractNumId w:val="21"/>
  </w:num>
  <w:num w:numId="4">
    <w:abstractNumId w:val="12"/>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7"/>
  </w:num>
  <w:num w:numId="19">
    <w:abstractNumId w:val="16"/>
  </w:num>
  <w:num w:numId="20">
    <w:abstractNumId w:val="15"/>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1"/>
  </w:num>
  <w:num w:numId="26">
    <w:abstractNumId w:val="11"/>
  </w:num>
  <w:num w:numId="27">
    <w:abstractNumId w:val="23"/>
  </w:num>
  <w:num w:numId="28">
    <w:abstractNumId w:val="11"/>
  </w:num>
  <w:num w:numId="29">
    <w:abstractNumId w:val="30"/>
  </w:num>
  <w:num w:numId="30">
    <w:abstractNumId w:val="24"/>
  </w:num>
  <w:num w:numId="31">
    <w:abstractNumId w:val="36"/>
  </w:num>
  <w:num w:numId="32">
    <w:abstractNumId w:val="32"/>
  </w:num>
  <w:num w:numId="33">
    <w:abstractNumId w:val="18"/>
  </w:num>
  <w:num w:numId="34">
    <w:abstractNumId w:val="26"/>
  </w:num>
  <w:num w:numId="35">
    <w:abstractNumId w:val="10"/>
  </w:num>
  <w:num w:numId="36">
    <w:abstractNumId w:val="27"/>
  </w:num>
  <w:num w:numId="37">
    <w:abstractNumId w:val="29"/>
  </w:num>
  <w:num w:numId="38">
    <w:abstractNumId w:val="25"/>
  </w:num>
  <w:num w:numId="39">
    <w:abstractNumId w:val="35"/>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37"/>
    <w:rsid w:val="00057671"/>
    <w:rsid w:val="000D445D"/>
    <w:rsid w:val="000F4987"/>
    <w:rsid w:val="000F65EC"/>
    <w:rsid w:val="0011573E"/>
    <w:rsid w:val="001269DE"/>
    <w:rsid w:val="00140DAE"/>
    <w:rsid w:val="0015180F"/>
    <w:rsid w:val="001746FC"/>
    <w:rsid w:val="00193653"/>
    <w:rsid w:val="001C6C06"/>
    <w:rsid w:val="001E7D29"/>
    <w:rsid w:val="002404F5"/>
    <w:rsid w:val="00275260"/>
    <w:rsid w:val="00276FA1"/>
    <w:rsid w:val="00285B87"/>
    <w:rsid w:val="00291B4A"/>
    <w:rsid w:val="002C3D7E"/>
    <w:rsid w:val="0032131A"/>
    <w:rsid w:val="003310BF"/>
    <w:rsid w:val="00333DF8"/>
    <w:rsid w:val="00357641"/>
    <w:rsid w:val="00360B6E"/>
    <w:rsid w:val="00361DEE"/>
    <w:rsid w:val="00394EF4"/>
    <w:rsid w:val="00410612"/>
    <w:rsid w:val="00411F8B"/>
    <w:rsid w:val="00450670"/>
    <w:rsid w:val="004724BD"/>
    <w:rsid w:val="00477352"/>
    <w:rsid w:val="00491C23"/>
    <w:rsid w:val="004B5C09"/>
    <w:rsid w:val="004E227E"/>
    <w:rsid w:val="00500DD1"/>
    <w:rsid w:val="00521AE3"/>
    <w:rsid w:val="00535B54"/>
    <w:rsid w:val="00554276"/>
    <w:rsid w:val="005E0ED9"/>
    <w:rsid w:val="00616B41"/>
    <w:rsid w:val="00620AE8"/>
    <w:rsid w:val="0064628C"/>
    <w:rsid w:val="0065214E"/>
    <w:rsid w:val="00655EE2"/>
    <w:rsid w:val="00680296"/>
    <w:rsid w:val="006853BC"/>
    <w:rsid w:val="00687389"/>
    <w:rsid w:val="006928C1"/>
    <w:rsid w:val="006C1637"/>
    <w:rsid w:val="006D0415"/>
    <w:rsid w:val="006F03D4"/>
    <w:rsid w:val="00700B1F"/>
    <w:rsid w:val="007257E9"/>
    <w:rsid w:val="00744B1E"/>
    <w:rsid w:val="00756D9C"/>
    <w:rsid w:val="007619BD"/>
    <w:rsid w:val="00771C24"/>
    <w:rsid w:val="00781863"/>
    <w:rsid w:val="007D5836"/>
    <w:rsid w:val="007F34A4"/>
    <w:rsid w:val="00815563"/>
    <w:rsid w:val="008240DA"/>
    <w:rsid w:val="008429E5"/>
    <w:rsid w:val="00867EA4"/>
    <w:rsid w:val="00897D88"/>
    <w:rsid w:val="008A0319"/>
    <w:rsid w:val="008C1429"/>
    <w:rsid w:val="008D43E9"/>
    <w:rsid w:val="008E3C0E"/>
    <w:rsid w:val="008E476B"/>
    <w:rsid w:val="00927C63"/>
    <w:rsid w:val="00932F50"/>
    <w:rsid w:val="0094637B"/>
    <w:rsid w:val="00955A78"/>
    <w:rsid w:val="009921B8"/>
    <w:rsid w:val="009C1B30"/>
    <w:rsid w:val="009D4984"/>
    <w:rsid w:val="009D6901"/>
    <w:rsid w:val="009F4E19"/>
    <w:rsid w:val="00A07662"/>
    <w:rsid w:val="00A21B71"/>
    <w:rsid w:val="00A37F9E"/>
    <w:rsid w:val="00A40085"/>
    <w:rsid w:val="00A47DF6"/>
    <w:rsid w:val="00A9231C"/>
    <w:rsid w:val="00AA2532"/>
    <w:rsid w:val="00AE1F88"/>
    <w:rsid w:val="00AE361F"/>
    <w:rsid w:val="00AE5370"/>
    <w:rsid w:val="00AE7822"/>
    <w:rsid w:val="00B247A9"/>
    <w:rsid w:val="00B435B5"/>
    <w:rsid w:val="00B565D8"/>
    <w:rsid w:val="00B5779A"/>
    <w:rsid w:val="00B64D24"/>
    <w:rsid w:val="00B7147D"/>
    <w:rsid w:val="00B75CFC"/>
    <w:rsid w:val="00B853F9"/>
    <w:rsid w:val="00BB018B"/>
    <w:rsid w:val="00BD1747"/>
    <w:rsid w:val="00C14973"/>
    <w:rsid w:val="00C1643D"/>
    <w:rsid w:val="00C173A3"/>
    <w:rsid w:val="00C261A9"/>
    <w:rsid w:val="00C42793"/>
    <w:rsid w:val="00C601ED"/>
    <w:rsid w:val="00CB434E"/>
    <w:rsid w:val="00CE5A5C"/>
    <w:rsid w:val="00D31AB7"/>
    <w:rsid w:val="00D50D23"/>
    <w:rsid w:val="00D512BB"/>
    <w:rsid w:val="00DA3B1A"/>
    <w:rsid w:val="00DC40DF"/>
    <w:rsid w:val="00DC6078"/>
    <w:rsid w:val="00DC79AD"/>
    <w:rsid w:val="00DD2075"/>
    <w:rsid w:val="00DF2868"/>
    <w:rsid w:val="00E557A0"/>
    <w:rsid w:val="00EF6435"/>
    <w:rsid w:val="00F10F6B"/>
    <w:rsid w:val="00F23697"/>
    <w:rsid w:val="00F36BB7"/>
    <w:rsid w:val="00F61BD4"/>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766F2"/>
  <w15:docId w15:val="{3E2EE7DE-826A-E445-B8FC-DCE38623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m01\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760B67D1DC4FAE9B27A162D4C39490"/>
        <w:category>
          <w:name w:val="General"/>
          <w:gallery w:val="placeholder"/>
        </w:category>
        <w:types>
          <w:type w:val="bbPlcHdr"/>
        </w:types>
        <w:behaviors>
          <w:behavior w:val="content"/>
        </w:behaviors>
        <w:guid w:val="{B5ABC8F5-C039-40AE-BF5C-5FD832E38DC7}"/>
      </w:docPartPr>
      <w:docPartBody>
        <w:p w:rsidR="00AA4126" w:rsidRDefault="00076D08">
          <w:pPr>
            <w:pStyle w:val="72760B67D1DC4FAE9B27A162D4C39490"/>
          </w:pPr>
          <w:r w:rsidRPr="004B5C09">
            <w:t>Meeting Minutes</w:t>
          </w:r>
        </w:p>
      </w:docPartBody>
    </w:docPart>
    <w:docPart>
      <w:docPartPr>
        <w:name w:val="CDF489FAA449495798994A93436AA738"/>
        <w:category>
          <w:name w:val="General"/>
          <w:gallery w:val="placeholder"/>
        </w:category>
        <w:types>
          <w:type w:val="bbPlcHdr"/>
        </w:types>
        <w:behaviors>
          <w:behavior w:val="content"/>
        </w:behaviors>
        <w:guid w:val="{2E364A9E-96C9-4724-A19A-77105E3844A3}"/>
      </w:docPartPr>
      <w:docPartBody>
        <w:p w:rsidR="00AA4126" w:rsidRDefault="00076D08">
          <w:pPr>
            <w:pStyle w:val="CDF489FAA449495798994A93436AA738"/>
          </w:pPr>
          <w:r w:rsidRPr="00B853F9">
            <w:rPr>
              <w:rFonts w:eastAsiaTheme="majorEastAsia"/>
            </w:rPr>
            <w:t>Call to order</w:t>
          </w:r>
        </w:p>
      </w:docPartBody>
    </w:docPart>
    <w:docPart>
      <w:docPartPr>
        <w:name w:val="8122A992851741AA9FFD0AA9A46FA3D6"/>
        <w:category>
          <w:name w:val="General"/>
          <w:gallery w:val="placeholder"/>
        </w:category>
        <w:types>
          <w:type w:val="bbPlcHdr"/>
        </w:types>
        <w:behaviors>
          <w:behavior w:val="content"/>
        </w:behaviors>
        <w:guid w:val="{F6888820-DDC1-4679-9241-6652147B119B}"/>
      </w:docPartPr>
      <w:docPartBody>
        <w:p w:rsidR="00AA4126" w:rsidRDefault="00076D08">
          <w:pPr>
            <w:pStyle w:val="8122A992851741AA9FFD0AA9A46FA3D6"/>
          </w:pPr>
          <w:r w:rsidRPr="002C3D7E">
            <w:rPr>
              <w:rStyle w:val="PlaceholderText"/>
            </w:rPr>
            <w:t>Facilitator Name</w:t>
          </w:r>
        </w:p>
      </w:docPartBody>
    </w:docPart>
    <w:docPart>
      <w:docPartPr>
        <w:name w:val="46A2CE5865C2485E9C1CA450003F740C"/>
        <w:category>
          <w:name w:val="General"/>
          <w:gallery w:val="placeholder"/>
        </w:category>
        <w:types>
          <w:type w:val="bbPlcHdr"/>
        </w:types>
        <w:behaviors>
          <w:behavior w:val="content"/>
        </w:behaviors>
        <w:guid w:val="{751A0BCE-CB5B-4A04-A96B-15B3E28333D3}"/>
      </w:docPartPr>
      <w:docPartBody>
        <w:p w:rsidR="00AA4126" w:rsidRDefault="00076D08">
          <w:pPr>
            <w:pStyle w:val="46A2CE5865C2485E9C1CA450003F740C"/>
          </w:pPr>
          <w:r>
            <w:t>at</w:t>
          </w:r>
        </w:p>
      </w:docPartBody>
    </w:docPart>
    <w:docPart>
      <w:docPartPr>
        <w:name w:val="507D2F7CEE854B739FA08F7528BA4513"/>
        <w:category>
          <w:name w:val="General"/>
          <w:gallery w:val="placeholder"/>
        </w:category>
        <w:types>
          <w:type w:val="bbPlcHdr"/>
        </w:types>
        <w:behaviors>
          <w:behavior w:val="content"/>
        </w:behaviors>
        <w:guid w:val="{6E91904B-AE71-4E65-9038-42C4DC970597}"/>
      </w:docPartPr>
      <w:docPartBody>
        <w:p w:rsidR="00AA4126" w:rsidRDefault="00076D08">
          <w:pPr>
            <w:pStyle w:val="507D2F7CEE854B739FA08F7528BA4513"/>
          </w:pPr>
          <w:r w:rsidRPr="00B853F9">
            <w:rPr>
              <w:rFonts w:eastAsiaTheme="majorEastAsia"/>
            </w:rPr>
            <w:t>Roll call</w:t>
          </w:r>
        </w:p>
      </w:docPartBody>
    </w:docPart>
    <w:docPart>
      <w:docPartPr>
        <w:name w:val="57A49B73139D4EDFB11C22C43E5704F5"/>
        <w:category>
          <w:name w:val="General"/>
          <w:gallery w:val="placeholder"/>
        </w:category>
        <w:types>
          <w:type w:val="bbPlcHdr"/>
        </w:types>
        <w:behaviors>
          <w:behavior w:val="content"/>
        </w:behaviors>
        <w:guid w:val="{69E2AD4C-4613-47E9-B268-290C9AB8E0FE}"/>
      </w:docPartPr>
      <w:docPartBody>
        <w:p w:rsidR="00AA4126" w:rsidRDefault="00076D08">
          <w:pPr>
            <w:pStyle w:val="57A49B73139D4EDFB11C22C43E5704F5"/>
          </w:pPr>
          <w:r w:rsidRPr="00B565D8">
            <w:rPr>
              <w:rStyle w:val="Emphasis"/>
            </w:rPr>
            <w:t>Secretary Name</w:t>
          </w:r>
        </w:p>
      </w:docPartBody>
    </w:docPart>
    <w:docPart>
      <w:docPartPr>
        <w:name w:val="8BF2C86C6F094032BDDE1EE3A0A4BF99"/>
        <w:category>
          <w:name w:val="General"/>
          <w:gallery w:val="placeholder"/>
        </w:category>
        <w:types>
          <w:type w:val="bbPlcHdr"/>
        </w:types>
        <w:behaviors>
          <w:behavior w:val="content"/>
        </w:behaviors>
        <w:guid w:val="{38C800CA-72FB-4499-BB27-4928539CF2CA}"/>
      </w:docPartPr>
      <w:docPartBody>
        <w:p w:rsidR="00AA4126" w:rsidRDefault="00076D08">
          <w:pPr>
            <w:pStyle w:val="8BF2C86C6F094032BDDE1EE3A0A4BF99"/>
          </w:pPr>
          <w:r w:rsidRPr="00B853F9">
            <w:rPr>
              <w:rFonts w:eastAsiaTheme="majorEastAsia"/>
            </w:rPr>
            <w:t>Approval of minutes from last meeting</w:t>
          </w:r>
        </w:p>
      </w:docPartBody>
    </w:docPart>
    <w:docPart>
      <w:docPartPr>
        <w:name w:val="E5A464643DD243C2A4FFB68F0EDD462E"/>
        <w:category>
          <w:name w:val="General"/>
          <w:gallery w:val="placeholder"/>
        </w:category>
        <w:types>
          <w:type w:val="bbPlcHdr"/>
        </w:types>
        <w:behaviors>
          <w:behavior w:val="content"/>
        </w:behaviors>
        <w:guid w:val="{2BF5B01C-6AE1-4408-818D-1E4D00D04AF3}"/>
      </w:docPartPr>
      <w:docPartBody>
        <w:p w:rsidR="00AA4126" w:rsidRDefault="00076D08">
          <w:pPr>
            <w:pStyle w:val="E5A464643DD243C2A4FFB68F0EDD462E"/>
          </w:pPr>
          <w:r w:rsidRPr="00781863">
            <w:rPr>
              <w:rFonts w:eastAsiaTheme="majorEastAsia"/>
            </w:rPr>
            <w:t>Open issues</w:t>
          </w:r>
        </w:p>
      </w:docPartBody>
    </w:docPart>
    <w:docPart>
      <w:docPartPr>
        <w:name w:val="518F8E53F762492B875CA0AFC2DEA68F"/>
        <w:category>
          <w:name w:val="General"/>
          <w:gallery w:val="placeholder"/>
        </w:category>
        <w:types>
          <w:type w:val="bbPlcHdr"/>
        </w:types>
        <w:behaviors>
          <w:behavior w:val="content"/>
        </w:behaviors>
        <w:guid w:val="{3377811B-F180-4B5A-9BD7-7F59757EA567}"/>
      </w:docPartPr>
      <w:docPartBody>
        <w:p w:rsidR="00AA4126" w:rsidRDefault="00076D08">
          <w:pPr>
            <w:pStyle w:val="518F8E53F762492B875CA0AFC2DEA68F"/>
          </w:pPr>
          <w:r w:rsidRPr="004724BD">
            <w:rPr>
              <w:rFonts w:eastAsiaTheme="majorEastAsia"/>
            </w:rPr>
            <w:t>New business</w:t>
          </w:r>
        </w:p>
      </w:docPartBody>
    </w:docPart>
    <w:docPart>
      <w:docPartPr>
        <w:name w:val="15C9BEC7D3804F5D9F4E9D8D6F2B6EE5"/>
        <w:category>
          <w:name w:val="General"/>
          <w:gallery w:val="placeholder"/>
        </w:category>
        <w:types>
          <w:type w:val="bbPlcHdr"/>
        </w:types>
        <w:behaviors>
          <w:behavior w:val="content"/>
        </w:behaviors>
        <w:guid w:val="{27057371-53D9-4C45-85CC-3E7430E939E5}"/>
      </w:docPartPr>
      <w:docPartBody>
        <w:p w:rsidR="00AA4126" w:rsidRDefault="00076D08">
          <w:pPr>
            <w:pStyle w:val="15C9BEC7D3804F5D9F4E9D8D6F2B6EE5"/>
          </w:pPr>
          <w:r w:rsidRPr="00B853F9">
            <w:t>Adjournment</w:t>
          </w:r>
        </w:p>
      </w:docPartBody>
    </w:docPart>
    <w:docPart>
      <w:docPartPr>
        <w:name w:val="6E3D1A9F93DE4221A1616BF98057788D"/>
        <w:category>
          <w:name w:val="General"/>
          <w:gallery w:val="placeholder"/>
        </w:category>
        <w:types>
          <w:type w:val="bbPlcHdr"/>
        </w:types>
        <w:behaviors>
          <w:behavior w:val="content"/>
        </w:behaviors>
        <w:guid w:val="{4F9DA50E-6D9E-4C95-98D4-837A5EA7B763}"/>
      </w:docPartPr>
      <w:docPartBody>
        <w:p w:rsidR="00AA4126" w:rsidRDefault="00076D08">
          <w:pPr>
            <w:pStyle w:val="6E3D1A9F93DE4221A1616BF98057788D"/>
          </w:pPr>
          <w:r w:rsidRPr="000F4987">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08"/>
    <w:rsid w:val="00076D08"/>
    <w:rsid w:val="00163430"/>
    <w:rsid w:val="0085334D"/>
    <w:rsid w:val="00AA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1CD16527A443BC8A54D4B2CFD2DEE0">
    <w:name w:val="191CD16527A443BC8A54D4B2CFD2DEE0"/>
  </w:style>
  <w:style w:type="paragraph" w:customStyle="1" w:styleId="72760B67D1DC4FAE9B27A162D4C39490">
    <w:name w:val="72760B67D1DC4FAE9B27A162D4C39490"/>
  </w:style>
  <w:style w:type="paragraph" w:customStyle="1" w:styleId="4AF60F7AA4BA4425B285E5DBC465BC61">
    <w:name w:val="4AF60F7AA4BA4425B285E5DBC465BC61"/>
  </w:style>
  <w:style w:type="paragraph" w:customStyle="1" w:styleId="CDF489FAA449495798994A93436AA738">
    <w:name w:val="CDF489FAA449495798994A93436AA738"/>
  </w:style>
  <w:style w:type="character" w:styleId="PlaceholderText">
    <w:name w:val="Placeholder Text"/>
    <w:basedOn w:val="DefaultParagraphFont"/>
    <w:uiPriority w:val="99"/>
    <w:semiHidden/>
    <w:rPr>
      <w:color w:val="595959" w:themeColor="text1" w:themeTint="A6"/>
    </w:rPr>
  </w:style>
  <w:style w:type="paragraph" w:customStyle="1" w:styleId="8122A992851741AA9FFD0AA9A46FA3D6">
    <w:name w:val="8122A992851741AA9FFD0AA9A46FA3D6"/>
  </w:style>
  <w:style w:type="paragraph" w:customStyle="1" w:styleId="752060DE9442419C997FB65FD766A912">
    <w:name w:val="752060DE9442419C997FB65FD766A912"/>
  </w:style>
  <w:style w:type="character" w:styleId="Emphasis">
    <w:name w:val="Emphasis"/>
    <w:basedOn w:val="DefaultParagraphFont"/>
    <w:uiPriority w:val="15"/>
    <w:qFormat/>
    <w:rPr>
      <w:b w:val="0"/>
      <w:i w:val="0"/>
      <w:iCs/>
      <w:color w:val="595959" w:themeColor="text1" w:themeTint="A6"/>
    </w:rPr>
  </w:style>
  <w:style w:type="paragraph" w:customStyle="1" w:styleId="1959BF70A5C44F8F85F425F9A75F0987">
    <w:name w:val="1959BF70A5C44F8F85F425F9A75F0987"/>
  </w:style>
  <w:style w:type="paragraph" w:customStyle="1" w:styleId="46A2CE5865C2485E9C1CA450003F740C">
    <w:name w:val="46A2CE5865C2485E9C1CA450003F740C"/>
  </w:style>
  <w:style w:type="paragraph" w:customStyle="1" w:styleId="EA06B9B288614580BAD49A2AED2904BA">
    <w:name w:val="EA06B9B288614580BAD49A2AED2904BA"/>
  </w:style>
  <w:style w:type="paragraph" w:customStyle="1" w:styleId="C75BDD59252741FABA1F00F7F9264BD0">
    <w:name w:val="C75BDD59252741FABA1F00F7F9264BD0"/>
  </w:style>
  <w:style w:type="paragraph" w:customStyle="1" w:styleId="A9CDBF03DA48435EAB558B8C14F47213">
    <w:name w:val="A9CDBF03DA48435EAB558B8C14F47213"/>
  </w:style>
  <w:style w:type="paragraph" w:customStyle="1" w:styleId="4E1F407C567D417E909AE3017F99985F">
    <w:name w:val="4E1F407C567D417E909AE3017F99985F"/>
  </w:style>
  <w:style w:type="paragraph" w:customStyle="1" w:styleId="BE6D940A0DF14D348635C86578CA89B3">
    <w:name w:val="BE6D940A0DF14D348635C86578CA89B3"/>
  </w:style>
  <w:style w:type="paragraph" w:customStyle="1" w:styleId="507D2F7CEE854B739FA08F7528BA4513">
    <w:name w:val="507D2F7CEE854B739FA08F7528BA4513"/>
  </w:style>
  <w:style w:type="paragraph" w:customStyle="1" w:styleId="57A49B73139D4EDFB11C22C43E5704F5">
    <w:name w:val="57A49B73139D4EDFB11C22C43E5704F5"/>
  </w:style>
  <w:style w:type="paragraph" w:customStyle="1" w:styleId="A9EE89C054A742938D6DDE1244E7C076">
    <w:name w:val="A9EE89C054A742938D6DDE1244E7C076"/>
  </w:style>
  <w:style w:type="paragraph" w:customStyle="1" w:styleId="27748B46D2444540859B264C0EB1D3B9">
    <w:name w:val="27748B46D2444540859B264C0EB1D3B9"/>
  </w:style>
  <w:style w:type="paragraph" w:customStyle="1" w:styleId="8BF2C86C6F094032BDDE1EE3A0A4BF99">
    <w:name w:val="8BF2C86C6F094032BDDE1EE3A0A4BF99"/>
  </w:style>
  <w:style w:type="paragraph" w:customStyle="1" w:styleId="865F9D882EB14293BC54B9167C292D14">
    <w:name w:val="865F9D882EB14293BC54B9167C292D14"/>
  </w:style>
  <w:style w:type="paragraph" w:customStyle="1" w:styleId="E8B450BD31F14389BA2B7F379C951823">
    <w:name w:val="E8B450BD31F14389BA2B7F379C951823"/>
  </w:style>
  <w:style w:type="paragraph" w:customStyle="1" w:styleId="E5A464643DD243C2A4FFB68F0EDD462E">
    <w:name w:val="E5A464643DD243C2A4FFB68F0EDD462E"/>
  </w:style>
  <w:style w:type="paragraph" w:customStyle="1" w:styleId="4E3FAF0729934572985C44F5F5570B42">
    <w:name w:val="4E3FAF0729934572985C44F5F5570B42"/>
  </w:style>
  <w:style w:type="paragraph" w:customStyle="1" w:styleId="CA8FA8223AD042E59A734B096620B737">
    <w:name w:val="CA8FA8223AD042E59A734B096620B737"/>
  </w:style>
  <w:style w:type="paragraph" w:customStyle="1" w:styleId="3612F53B6DE64D9CBC185C55BF77AE06">
    <w:name w:val="3612F53B6DE64D9CBC185C55BF77AE06"/>
  </w:style>
  <w:style w:type="paragraph" w:customStyle="1" w:styleId="518F8E53F762492B875CA0AFC2DEA68F">
    <w:name w:val="518F8E53F762492B875CA0AFC2DEA68F"/>
  </w:style>
  <w:style w:type="paragraph" w:customStyle="1" w:styleId="7DD25C7C7BB549DD9ECC3D42B78528B3">
    <w:name w:val="7DD25C7C7BB549DD9ECC3D42B78528B3"/>
  </w:style>
  <w:style w:type="paragraph" w:customStyle="1" w:styleId="EAE25A473DE04A628155DED9987AEC67">
    <w:name w:val="EAE25A473DE04A628155DED9987AEC67"/>
  </w:style>
  <w:style w:type="paragraph" w:customStyle="1" w:styleId="4B4F82C503A94AC9ACA9B5A4C6F86765">
    <w:name w:val="4B4F82C503A94AC9ACA9B5A4C6F86765"/>
  </w:style>
  <w:style w:type="paragraph" w:customStyle="1" w:styleId="15C9BEC7D3804F5D9F4E9D8D6F2B6EE5">
    <w:name w:val="15C9BEC7D3804F5D9F4E9D8D6F2B6EE5"/>
  </w:style>
  <w:style w:type="paragraph" w:customStyle="1" w:styleId="6E3D1A9F93DE4221A1616BF98057788D">
    <w:name w:val="6E3D1A9F93DE4221A1616BF98057788D"/>
  </w:style>
  <w:style w:type="paragraph" w:customStyle="1" w:styleId="0BDCAF877D7B41A4AB886894832A83EA">
    <w:name w:val="0BDCAF877D7B41A4AB886894832A83EA"/>
  </w:style>
  <w:style w:type="paragraph" w:customStyle="1" w:styleId="AC04F006AABA41099F2AB5A7A39836F5">
    <w:name w:val="AC04F006AABA41099F2AB5A7A39836F5"/>
  </w:style>
  <w:style w:type="paragraph" w:customStyle="1" w:styleId="B26FF0CD584F4246B83C5119EF167AF6">
    <w:name w:val="B26FF0CD584F4246B83C5119EF167AF6"/>
  </w:style>
  <w:style w:type="paragraph" w:customStyle="1" w:styleId="2E8AFB48BA9F4D69AB928D8D1E2E03FB">
    <w:name w:val="2E8AFB48BA9F4D69AB928D8D1E2E03FB"/>
  </w:style>
  <w:style w:type="paragraph" w:customStyle="1" w:styleId="D25BE57348C647529C35861EB4E624EC">
    <w:name w:val="D25BE57348C647529C35861EB4E624EC"/>
  </w:style>
  <w:style w:type="paragraph" w:customStyle="1" w:styleId="7C81EF1EDBC941198A57CE86C8E76276">
    <w:name w:val="7C81EF1EDBC941198A57CE86C8E76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0</TotalTime>
  <Pages>2</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McMillian, Brianna</dc:creator>
  <cp:keywords>Summerlyn HOA</cp:keywords>
  <dc:description>Ben – President,</dc:description>
  <cp:lastModifiedBy>Tom Loboda</cp:lastModifiedBy>
  <cp:revision>2</cp:revision>
  <dcterms:created xsi:type="dcterms:W3CDTF">2019-05-18T22:08:00Z</dcterms:created>
  <dcterms:modified xsi:type="dcterms:W3CDTF">2019-05-18T22:08:00Z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