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60" w:rsidRPr="006C1637" w:rsidRDefault="006C1637" w:rsidP="00275260">
      <w:pPr>
        <w:pStyle w:val="Heading1"/>
        <w:rPr>
          <w:caps/>
          <w:color w:val="00B0F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6C1637">
        <w:rPr>
          <w:caps/>
          <w:color w:val="00B0F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Summerlyn Homeowners Association</w:t>
      </w:r>
    </w:p>
    <w:p w:rsidR="00275260" w:rsidRPr="006C1637" w:rsidRDefault="00411DB0" w:rsidP="009D4984">
      <w:pPr>
        <w:pStyle w:val="Heading1"/>
        <w:rPr>
          <w:caps/>
          <w:color w:val="00B0F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sdt>
        <w:sdtPr>
          <w:rPr>
            <w:caps/>
            <w:color w:val="00B0F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alias w:val="Meeting minutes:"/>
          <w:tag w:val="Meeting minutes:"/>
          <w:id w:val="1780671977"/>
          <w:placeholder>
            <w:docPart w:val="72760B67D1DC4FAE9B27A162D4C39490"/>
          </w:placeholder>
          <w:temporary/>
          <w:showingPlcHdr/>
        </w:sdtPr>
        <w:sdtEndPr/>
        <w:sdtContent>
          <w:r w:rsidR="00275260" w:rsidRPr="006C1637">
            <w:rPr>
              <w:caps/>
              <w:color w:val="00B0F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Meeting Minutes</w:t>
          </w:r>
        </w:sdtContent>
      </w:sdt>
    </w:p>
    <w:p w:rsidR="00554276" w:rsidRPr="004E227E" w:rsidRDefault="006C1637" w:rsidP="009F4E19">
      <w:pPr>
        <w:pStyle w:val="Date"/>
      </w:pPr>
      <w:r>
        <w:t xml:space="preserve">March 26, 2019 </w:t>
      </w:r>
    </w:p>
    <w:p w:rsidR="00554276" w:rsidRPr="00394EF4" w:rsidRDefault="00411DB0" w:rsidP="000D445D">
      <w:pPr>
        <w:pStyle w:val="ListNumber"/>
      </w:pPr>
      <w:sdt>
        <w:sdtPr>
          <w:rPr>
            <w:rFonts w:eastAsiaTheme="majorEastAsia"/>
          </w:rPr>
          <w:alias w:val="Call to order:"/>
          <w:tag w:val="Call to order:"/>
          <w:id w:val="-1169712673"/>
          <w:placeholder>
            <w:docPart w:val="CDF489FAA449495798994A93436AA738"/>
          </w:placeholder>
          <w:temporary/>
          <w:showingPlcHdr/>
        </w:sdtPr>
        <w:sdtEndPr>
          <w:rPr>
            <w:rFonts w:eastAsia="Times New Roman"/>
          </w:rPr>
        </w:sdtEndPr>
        <w:sdtContent>
          <w:r w:rsidR="00275260" w:rsidRPr="00B853F9">
            <w:rPr>
              <w:rFonts w:eastAsiaTheme="majorEastAsia"/>
            </w:rPr>
            <w:t>Call to order</w:t>
          </w:r>
        </w:sdtContent>
      </w:sdt>
    </w:p>
    <w:p w:rsidR="00D50D23" w:rsidRPr="00AE361F" w:rsidRDefault="00411DB0" w:rsidP="00D512BB">
      <w:sdt>
        <w:sdtPr>
          <w:alias w:val="Enter facilitator name:"/>
          <w:tag w:val="Enter facilitator name:"/>
          <w:id w:val="-28566333"/>
          <w:placeholder>
            <w:docPart w:val="8122A992851741AA9FFD0AA9A46FA3D6"/>
          </w:placeholder>
          <w:dataBinding w:prefixMappings="xmlns:ns0='http://purl.org/dc/elements/1.1/' xmlns:ns1='http://schemas.openxmlformats.org/package/2006/metadata/core-properties' " w:xpath="/ns1:coreProperties[1]/ns1:keywords[1]" w:storeItemID="{6C3C8BC8-F283-45AE-878A-BAB7291924A1}"/>
          <w:text w:multiLine="1"/>
        </w:sdtPr>
        <w:sdtEndPr>
          <w:rPr>
            <w:rStyle w:val="Emphasis"/>
            <w:iCs/>
            <w:color w:val="595959" w:themeColor="text1" w:themeTint="A6"/>
          </w:rPr>
        </w:sdtEndPr>
        <w:sdtContent>
          <w:r w:rsidR="00DC40DF">
            <w:t>Meeting adjourned</w:t>
          </w:r>
        </w:sdtContent>
      </w:sdt>
      <w:r w:rsidR="000F4987">
        <w:t xml:space="preserve"> </w:t>
      </w:r>
      <w:sdt>
        <w:sdtPr>
          <w:alias w:val="Enter paragraph text:"/>
          <w:tag w:val="Enter paragraph text:"/>
          <w:id w:val="-929966237"/>
          <w:placeholder>
            <w:docPart w:val="752060DE9442419C997FB65FD766A912"/>
          </w:placeholder>
          <w:temporary/>
          <w:showingPlcHdr/>
        </w:sdtPr>
        <w:sdtEndPr/>
        <w:sdtContent>
          <w:r w:rsidR="00D50D23" w:rsidRPr="00AE361F">
            <w:t>called to order the regular meeting of the</w:t>
          </w:r>
        </w:sdtContent>
      </w:sdt>
      <w:r w:rsidR="00D50D23">
        <w:t xml:space="preserve"> </w:t>
      </w:r>
      <w:r w:rsidR="006C1637">
        <w:t>Summerlyn HOA</w:t>
      </w:r>
      <w:r w:rsidR="00D50D23" w:rsidRPr="00AE361F">
        <w:t xml:space="preserve"> </w:t>
      </w:r>
      <w:sdt>
        <w:sdtPr>
          <w:alias w:val="Enter paragraph text:"/>
          <w:tag w:val="Enter paragraph text:"/>
          <w:id w:val="-1182578516"/>
          <w:placeholder>
            <w:docPart w:val="46A2CE5865C2485E9C1CA450003F740C"/>
          </w:placeholder>
          <w:temporary/>
          <w:showingPlcHdr/>
        </w:sdtPr>
        <w:sdtEndPr/>
        <w:sdtContent>
          <w:r w:rsidR="00D50D23">
            <w:t>at</w:t>
          </w:r>
        </w:sdtContent>
      </w:sdt>
      <w:r w:rsidR="00D50D23">
        <w:t xml:space="preserve"> </w:t>
      </w:r>
      <w:r w:rsidR="006C1637">
        <w:t>7:00</w:t>
      </w:r>
      <w:r w:rsidR="00D50D23" w:rsidRPr="00AE361F">
        <w:t xml:space="preserve"> </w:t>
      </w:r>
      <w:sdt>
        <w:sdtPr>
          <w:alias w:val="Enter paragraph text:"/>
          <w:tag w:val="Enter paragraph text:"/>
          <w:id w:val="1841049215"/>
          <w:placeholder>
            <w:docPart w:val="C75BDD59252741FABA1F00F7F9264BD0"/>
          </w:placeholder>
          <w:temporary/>
          <w:showingPlcHdr/>
        </w:sdtPr>
        <w:sdtEndPr/>
        <w:sdtContent>
          <w:r w:rsidR="00D50D23" w:rsidRPr="00AE361F">
            <w:t>on</w:t>
          </w:r>
        </w:sdtContent>
      </w:sdt>
      <w:r w:rsidR="00D50D23" w:rsidRPr="00AE361F">
        <w:t xml:space="preserve"> </w:t>
      </w:r>
      <w:r w:rsidR="006C1637">
        <w:t>March 26</w:t>
      </w:r>
      <w:r w:rsidR="00D50D23">
        <w:t xml:space="preserve"> </w:t>
      </w:r>
      <w:sdt>
        <w:sdtPr>
          <w:alias w:val="Enter paragraph text:"/>
          <w:tag w:val="Enter paragraph text:"/>
          <w:id w:val="2049635091"/>
          <w:placeholder>
            <w:docPart w:val="4E1F407C567D417E909AE3017F99985F"/>
          </w:placeholder>
          <w:temporary/>
          <w:showingPlcHdr/>
        </w:sdtPr>
        <w:sdtEndPr/>
        <w:sdtContent>
          <w:r w:rsidR="00D50D23">
            <w:t>at</w:t>
          </w:r>
        </w:sdtContent>
      </w:sdt>
      <w:r w:rsidR="00D50D23" w:rsidRPr="009F4E19">
        <w:t xml:space="preserve"> </w:t>
      </w:r>
      <w:r w:rsidR="006C1637">
        <w:t>Tom’s Home</w:t>
      </w:r>
      <w:r w:rsidR="00D50D23" w:rsidRPr="00AE361F">
        <w:t>.</w:t>
      </w:r>
    </w:p>
    <w:p w:rsidR="0015180F" w:rsidRPr="00D512BB" w:rsidRDefault="00411DB0" w:rsidP="00781863">
      <w:pPr>
        <w:pStyle w:val="ListNumber"/>
      </w:pPr>
      <w:sdt>
        <w:sdtPr>
          <w:rPr>
            <w:rFonts w:eastAsiaTheme="majorEastAsia"/>
          </w:rPr>
          <w:alias w:val="Roll call:"/>
          <w:tag w:val="Roll call:"/>
          <w:id w:val="568842732"/>
          <w:placeholder>
            <w:docPart w:val="507D2F7CEE854B739FA08F7528BA4513"/>
          </w:placeholder>
          <w:temporary/>
          <w:showingPlcHdr/>
        </w:sdtPr>
        <w:sdtEndPr>
          <w:rPr>
            <w:rFonts w:eastAsia="Times New Roman"/>
          </w:rPr>
        </w:sdtEndPr>
        <w:sdtContent>
          <w:r w:rsidR="009F4E19" w:rsidRPr="00B853F9">
            <w:rPr>
              <w:rFonts w:eastAsiaTheme="majorEastAsia"/>
            </w:rPr>
            <w:t>Roll call</w:t>
          </w:r>
        </w:sdtContent>
      </w:sdt>
    </w:p>
    <w:p w:rsidR="0015180F" w:rsidRDefault="00411DB0" w:rsidP="006C1637">
      <w:pPr>
        <w:ind w:left="0"/>
      </w:pPr>
      <w:sdt>
        <w:sdtPr>
          <w:alias w:val="Enter secretary name:"/>
          <w:tag w:val="Enter secretary name:"/>
          <w:id w:val="-1785413358"/>
          <w:placeholder>
            <w:docPart w:val="57A49B73139D4EDFB11C22C43E5704F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C1637">
            <w:t>Ben – President,</w:t>
          </w:r>
        </w:sdtContent>
      </w:sdt>
      <w:r w:rsidR="00361DEE">
        <w:t xml:space="preserve"> </w:t>
      </w:r>
      <w:r w:rsidR="006C1637">
        <w:t xml:space="preserve">Mary – VP, Tom- Treasurer, Brianna – Secretary, Jason – ARC, Chris – ARC </w:t>
      </w:r>
    </w:p>
    <w:p w:rsidR="00B853F9" w:rsidRDefault="00411DB0" w:rsidP="00AE1F88">
      <w:pPr>
        <w:pStyle w:val="ListNumber"/>
      </w:pPr>
      <w:sdt>
        <w:sdtPr>
          <w:rPr>
            <w:rFonts w:eastAsiaTheme="majorEastAsia"/>
          </w:rPr>
          <w:alias w:val="Approval of minutes from last meeting:"/>
          <w:tag w:val="Approval of minutes from last meeting:"/>
          <w:id w:val="-1073734390"/>
          <w:placeholder>
            <w:docPart w:val="8BF2C86C6F094032BDDE1EE3A0A4BF99"/>
          </w:placeholder>
          <w:temporary/>
          <w:showingPlcHdr/>
        </w:sdtPr>
        <w:sdtEndPr>
          <w:rPr>
            <w:rFonts w:eastAsia="Times New Roman"/>
          </w:rPr>
        </w:sdtEndPr>
        <w:sdtContent>
          <w:r w:rsidR="009F4E19" w:rsidRPr="00B853F9">
            <w:rPr>
              <w:rFonts w:eastAsiaTheme="majorEastAsia"/>
            </w:rPr>
            <w:t>Approval of minutes from last meeting</w:t>
          </w:r>
        </w:sdtContent>
      </w:sdt>
    </w:p>
    <w:p w:rsidR="009F4E19" w:rsidRDefault="006C1637" w:rsidP="00B853F9">
      <w:r>
        <w:t>The minutes from February meeting were approved</w:t>
      </w:r>
    </w:p>
    <w:p w:rsidR="00D50D23" w:rsidRDefault="00411DB0" w:rsidP="00FD6CAB">
      <w:pPr>
        <w:pStyle w:val="ListNumber"/>
      </w:pPr>
      <w:sdt>
        <w:sdtPr>
          <w:alias w:val="Open issues:"/>
          <w:tag w:val="Open issues:"/>
          <w:id w:val="-297222184"/>
          <w:placeholder>
            <w:docPart w:val="E5A464643DD243C2A4FFB68F0EDD462E"/>
          </w:placeholder>
          <w:temporary/>
          <w:showingPlcHdr/>
        </w:sdtPr>
        <w:sdtEndPr/>
        <w:sdtContent>
          <w:r w:rsidR="00285B87" w:rsidRPr="00781863">
            <w:rPr>
              <w:rFonts w:eastAsiaTheme="majorEastAsia"/>
            </w:rPr>
            <w:t>Open issues</w:t>
          </w:r>
        </w:sdtContent>
      </w:sdt>
    </w:p>
    <w:p w:rsidR="00C1643D" w:rsidRDefault="006C1637" w:rsidP="00FD6CAB">
      <w:pPr>
        <w:pStyle w:val="ListNumber2"/>
      </w:pPr>
      <w:r>
        <w:t>Approval of the Swim Lessons from 10:00 to 12:00</w:t>
      </w:r>
    </w:p>
    <w:p w:rsidR="006C1637" w:rsidRPr="002C3D7E" w:rsidRDefault="006C1637" w:rsidP="006C1637">
      <w:pPr>
        <w:pStyle w:val="ListNumber2"/>
        <w:numPr>
          <w:ilvl w:val="0"/>
          <w:numId w:val="41"/>
        </w:numPr>
      </w:pPr>
      <w:r>
        <w:t>The instructor will escort all students out of the pool after each lesson</w:t>
      </w:r>
    </w:p>
    <w:p w:rsidR="002C3D7E" w:rsidRDefault="006C1637" w:rsidP="00FD6CAB">
      <w:pPr>
        <w:pStyle w:val="ListNumber2"/>
      </w:pPr>
      <w:r>
        <w:t>New Pool attendant will be at the pool at noon</w:t>
      </w:r>
    </w:p>
    <w:p w:rsidR="006C1637" w:rsidRDefault="006C1637" w:rsidP="00FD6CAB">
      <w:pPr>
        <w:pStyle w:val="ListNumber2"/>
      </w:pPr>
      <w:r>
        <w:t>Jason stated that there was only one request sent for review to  ARC, which was received on 3/26/19</w:t>
      </w:r>
    </w:p>
    <w:p w:rsidR="006C1637" w:rsidRDefault="006C1637" w:rsidP="00FD6CAB">
      <w:pPr>
        <w:pStyle w:val="ListNumber2"/>
      </w:pPr>
      <w:r>
        <w:t>Community yard sale is scheduled for April 13</w:t>
      </w:r>
      <w:r w:rsidRPr="006C1637">
        <w:rPr>
          <w:vertAlign w:val="superscript"/>
        </w:rPr>
        <w:t>th</w:t>
      </w:r>
      <w:r>
        <w:t xml:space="preserve"> </w:t>
      </w:r>
    </w:p>
    <w:p w:rsidR="002C3D7E" w:rsidRDefault="006C1637" w:rsidP="006C1637">
      <w:pPr>
        <w:pStyle w:val="ListNumber2"/>
        <w:numPr>
          <w:ilvl w:val="3"/>
          <w:numId w:val="40"/>
        </w:numPr>
      </w:pPr>
      <w:r>
        <w:t xml:space="preserve">It was suggested that we advertise on sites like: Craig’s List, Next  Door, </w:t>
      </w:r>
      <w:proofErr w:type="spellStart"/>
      <w:r>
        <w:t>etc</w:t>
      </w:r>
      <w:proofErr w:type="spellEnd"/>
    </w:p>
    <w:p w:rsidR="006C1637" w:rsidRDefault="006C1637" w:rsidP="006C1637">
      <w:pPr>
        <w:pStyle w:val="ListNumber2"/>
      </w:pPr>
      <w:r>
        <w:t>May 4</w:t>
      </w:r>
      <w:r w:rsidRPr="006C1637">
        <w:rPr>
          <w:vertAlign w:val="superscript"/>
        </w:rPr>
        <w:t>th</w:t>
      </w:r>
      <w:r>
        <w:t xml:space="preserve"> the pool will open for the season.</w:t>
      </w:r>
    </w:p>
    <w:p w:rsidR="006C1637" w:rsidRPr="006C1637" w:rsidRDefault="006C1637" w:rsidP="006C1637">
      <w:pPr>
        <w:pStyle w:val="ListNumber2"/>
        <w:numPr>
          <w:ilvl w:val="3"/>
          <w:numId w:val="40"/>
        </w:numPr>
      </w:pPr>
      <w:r>
        <w:t>Approved that the July 4</w:t>
      </w:r>
      <w:r w:rsidRPr="006C1637">
        <w:rPr>
          <w:vertAlign w:val="superscript"/>
        </w:rPr>
        <w:t>th</w:t>
      </w:r>
      <w:r>
        <w:t xml:space="preserve"> party would be held on July 6</w:t>
      </w:r>
      <w:r w:rsidRPr="006C1637">
        <w:rPr>
          <w:vertAlign w:val="superscript"/>
        </w:rPr>
        <w:t>th</w:t>
      </w:r>
    </w:p>
    <w:p w:rsidR="006C1637" w:rsidRDefault="006C1637" w:rsidP="006C1637">
      <w:pPr>
        <w:pStyle w:val="ListNumber2"/>
      </w:pPr>
      <w:r>
        <w:t xml:space="preserve">Bank account </w:t>
      </w:r>
      <w:r>
        <w:tab/>
      </w:r>
    </w:p>
    <w:p w:rsidR="006C1637" w:rsidRDefault="006C1637" w:rsidP="006C1637">
      <w:pPr>
        <w:pStyle w:val="ListNumber2"/>
        <w:numPr>
          <w:ilvl w:val="2"/>
          <w:numId w:val="40"/>
        </w:numPr>
      </w:pPr>
      <w:r>
        <w:t>Approved last meeting that the board will have a bank account at Fi</w:t>
      </w:r>
      <w:r w:rsidR="00AE7822">
        <w:t xml:space="preserve">delity Bank </w:t>
      </w:r>
    </w:p>
    <w:p w:rsidR="00AE7822" w:rsidRDefault="00AE7822" w:rsidP="006C1637">
      <w:pPr>
        <w:pStyle w:val="ListNumber2"/>
        <w:numPr>
          <w:ilvl w:val="2"/>
          <w:numId w:val="40"/>
        </w:numPr>
      </w:pPr>
      <w:r>
        <w:t xml:space="preserve">The bank account will have only the President, Vice President, &amp; Treasurer on the bank documents. </w:t>
      </w:r>
    </w:p>
    <w:p w:rsidR="00AE7822" w:rsidRDefault="00AE7822" w:rsidP="006C1637">
      <w:pPr>
        <w:pStyle w:val="ListNumber2"/>
        <w:numPr>
          <w:ilvl w:val="2"/>
          <w:numId w:val="40"/>
        </w:numPr>
      </w:pPr>
      <w:r>
        <w:lastRenderedPageBreak/>
        <w:t>2 debit cards will be ordered with checks and deposit slips.</w:t>
      </w:r>
    </w:p>
    <w:p w:rsidR="006C1637" w:rsidRDefault="006C1637" w:rsidP="006C1637">
      <w:pPr>
        <w:pStyle w:val="ListNumber2"/>
      </w:pPr>
      <w:r>
        <w:t>Discussed community website</w:t>
      </w:r>
    </w:p>
    <w:p w:rsidR="006C1637" w:rsidRDefault="006C1637" w:rsidP="006C1637">
      <w:pPr>
        <w:pStyle w:val="ListNumber2"/>
        <w:numPr>
          <w:ilvl w:val="2"/>
          <w:numId w:val="40"/>
        </w:numPr>
      </w:pPr>
      <w:r>
        <w:t>Board will give Tom a debit card to get the website started</w:t>
      </w:r>
    </w:p>
    <w:p w:rsidR="00AE7822" w:rsidRDefault="00AE7822" w:rsidP="00AE7822">
      <w:pPr>
        <w:pStyle w:val="ListNumber2"/>
      </w:pPr>
      <w:r>
        <w:t>Playground bids</w:t>
      </w:r>
    </w:p>
    <w:p w:rsidR="00AE7822" w:rsidRDefault="00AE7822" w:rsidP="00AE7822">
      <w:pPr>
        <w:pStyle w:val="ListNumber2"/>
        <w:numPr>
          <w:ilvl w:val="2"/>
          <w:numId w:val="40"/>
        </w:numPr>
      </w:pPr>
      <w:r>
        <w:t>Change one of the bids from rubber mulch to wood mulch, this would save on the overall cost</w:t>
      </w:r>
    </w:p>
    <w:p w:rsidR="00AE7822" w:rsidRDefault="00AE7822" w:rsidP="00AE7822">
      <w:pPr>
        <w:pStyle w:val="ListNumber2"/>
      </w:pPr>
      <w:r>
        <w:t>Exercise Station</w:t>
      </w:r>
    </w:p>
    <w:p w:rsidR="00AE7822" w:rsidRDefault="00AE7822" w:rsidP="00AE7822">
      <w:pPr>
        <w:pStyle w:val="ListNumber2"/>
        <w:numPr>
          <w:ilvl w:val="2"/>
          <w:numId w:val="40"/>
        </w:numPr>
      </w:pPr>
      <w:r>
        <w:t>Will ask Shana to get quotes</w:t>
      </w:r>
    </w:p>
    <w:p w:rsidR="00AE7822" w:rsidRDefault="00AE7822" w:rsidP="00AE7822">
      <w:pPr>
        <w:pStyle w:val="ListNumber2"/>
      </w:pPr>
      <w:r>
        <w:t>Community Poll</w:t>
      </w:r>
    </w:p>
    <w:p w:rsidR="00AE7822" w:rsidRDefault="00AE7822" w:rsidP="00AE7822">
      <w:pPr>
        <w:pStyle w:val="ListNumber2"/>
        <w:numPr>
          <w:ilvl w:val="2"/>
          <w:numId w:val="40"/>
        </w:numPr>
      </w:pPr>
      <w:r>
        <w:t>Ask the community what they would prefer to have: playground, exercise station, gazebo, etc.</w:t>
      </w:r>
    </w:p>
    <w:p w:rsidR="00AE7822" w:rsidRDefault="00AE7822" w:rsidP="00AE7822">
      <w:pPr>
        <w:pStyle w:val="ListNumber2"/>
      </w:pPr>
      <w:r>
        <w:t>Check on the empty lot on Mulberry Banks, see if it belongs to Dan Ryan or not. board thinks it’s too small for a home to be built</w:t>
      </w:r>
    </w:p>
    <w:p w:rsidR="00AE7822" w:rsidRDefault="00DC40DF" w:rsidP="00AE7822">
      <w:pPr>
        <w:pStyle w:val="ListNumber2"/>
      </w:pPr>
      <w:r>
        <w:t xml:space="preserve">Chris will contact </w:t>
      </w:r>
      <w:proofErr w:type="spellStart"/>
      <w:r>
        <w:t>Criterium</w:t>
      </w:r>
      <w:proofErr w:type="spellEnd"/>
      <w:r>
        <w:t xml:space="preserve"> and let them know that the board has approved the bid for the reserve study</w:t>
      </w:r>
    </w:p>
    <w:p w:rsidR="00DC40DF" w:rsidRDefault="00DC40DF" w:rsidP="00DC40DF">
      <w:pPr>
        <w:pStyle w:val="ListNumber2"/>
        <w:numPr>
          <w:ilvl w:val="2"/>
          <w:numId w:val="40"/>
        </w:numPr>
      </w:pPr>
      <w:r>
        <w:t>Will wait on the contract and then provide them with a $130 check to start the study</w:t>
      </w:r>
    </w:p>
    <w:p w:rsidR="0015180F" w:rsidRPr="00B853F9" w:rsidRDefault="00411DB0" w:rsidP="00B853F9">
      <w:pPr>
        <w:pStyle w:val="ListNumber"/>
      </w:pPr>
      <w:sdt>
        <w:sdtPr>
          <w:alias w:val="New business:"/>
          <w:tag w:val="New business:"/>
          <w:id w:val="-135951456"/>
          <w:placeholder>
            <w:docPart w:val="518F8E53F762492B875CA0AFC2DEA68F"/>
          </w:placeholder>
          <w:temporary/>
          <w:showingPlcHdr/>
        </w:sdtPr>
        <w:sdtEndPr/>
        <w:sdtContent>
          <w:r w:rsidR="00285B87" w:rsidRPr="004724BD">
            <w:rPr>
              <w:rFonts w:eastAsiaTheme="majorEastAsia"/>
            </w:rPr>
            <w:t>New business</w:t>
          </w:r>
        </w:sdtContent>
      </w:sdt>
    </w:p>
    <w:p w:rsidR="00276FA1" w:rsidRDefault="00DC40DF" w:rsidP="00FD6CAB">
      <w:pPr>
        <w:pStyle w:val="ListNumber2"/>
      </w:pPr>
      <w:r>
        <w:t>April Board meeting will be held at the Clayton Center at 7, April 23</w:t>
      </w:r>
    </w:p>
    <w:p w:rsidR="00DC40DF" w:rsidRDefault="00DC40DF" w:rsidP="00DC40DF">
      <w:pPr>
        <w:pStyle w:val="ListNumber2"/>
        <w:numPr>
          <w:ilvl w:val="2"/>
          <w:numId w:val="40"/>
        </w:numPr>
      </w:pPr>
      <w:r>
        <w:t xml:space="preserve">The pool hearing – </w:t>
      </w:r>
    </w:p>
    <w:p w:rsidR="00DC40DF" w:rsidRPr="00361DEE" w:rsidRDefault="00DC40DF" w:rsidP="00DC40DF">
      <w:pPr>
        <w:pStyle w:val="ListNumber2"/>
        <w:numPr>
          <w:ilvl w:val="3"/>
          <w:numId w:val="40"/>
        </w:numPr>
      </w:pPr>
      <w:r>
        <w:t>homeowners that are delinquent on HOA dues will have their key fobs turned off</w:t>
      </w:r>
    </w:p>
    <w:p w:rsidR="002C3D7E" w:rsidRDefault="00DC40DF" w:rsidP="00FD6CAB">
      <w:pPr>
        <w:pStyle w:val="ListNumber2"/>
      </w:pPr>
      <w:r>
        <w:t xml:space="preserve">Ben announced he has orders from Air Force to go to Florida for training until October 2019. He will be keeping in touch with board business from Florida during his time there. </w:t>
      </w:r>
    </w:p>
    <w:p w:rsidR="002C3D7E" w:rsidRDefault="002C3D7E" w:rsidP="00FD6CAB">
      <w:pPr>
        <w:pStyle w:val="ListNumber2"/>
      </w:pPr>
    </w:p>
    <w:p w:rsidR="0015180F" w:rsidRPr="00B853F9" w:rsidRDefault="00411DB0" w:rsidP="00B853F9">
      <w:pPr>
        <w:pStyle w:val="ListNumber"/>
      </w:pPr>
      <w:sdt>
        <w:sdtPr>
          <w:alias w:val="Adjournment:"/>
          <w:tag w:val="Adjournment:"/>
          <w:id w:val="-768846696"/>
          <w:placeholder>
            <w:docPart w:val="15C9BEC7D3804F5D9F4E9D8D6F2B6EE5"/>
          </w:placeholder>
          <w:temporary/>
          <w:showingPlcHdr/>
        </w:sdtPr>
        <w:sdtEndPr/>
        <w:sdtContent>
          <w:r w:rsidR="00285B87" w:rsidRPr="00B853F9">
            <w:t>Adjournment</w:t>
          </w:r>
        </w:sdtContent>
      </w:sdt>
    </w:p>
    <w:p w:rsidR="00D512BB" w:rsidRDefault="00411DB0" w:rsidP="00B33BF5">
      <w:pPr>
        <w:ind w:left="0"/>
      </w:pPr>
      <w:sdt>
        <w:sdtPr>
          <w:alias w:val="Facilitator name:"/>
          <w:tag w:val="Facilitator name:"/>
          <w:id w:val="-1874911055"/>
          <w:placeholder>
            <w:docPart w:val="6E3D1A9F93DE4221A1616BF98057788D"/>
          </w:placeholder>
          <w:dataBinding w:prefixMappings="xmlns:ns0='http://purl.org/dc/elements/1.1/' xmlns:ns1='http://schemas.openxmlformats.org/package/2006/metadata/core-properties' " w:xpath="/ns1:coreProperties[1]/ns1:keywords[1]" w:storeItemID="{6C3C8BC8-F283-45AE-878A-BAB7291924A1}"/>
          <w:text w:multiLine="1"/>
        </w:sdtPr>
        <w:sdtEndPr/>
        <w:sdtContent>
          <w:r w:rsidR="00DC40DF">
            <w:t>Meeting adjourned</w:t>
          </w:r>
        </w:sdtContent>
      </w:sdt>
      <w:r w:rsidR="00680296" w:rsidRPr="00361DEE">
        <w:t>.</w:t>
      </w:r>
      <w:bookmarkStart w:id="0" w:name="_GoBack"/>
      <w:bookmarkEnd w:id="0"/>
    </w:p>
    <w:sectPr w:rsidR="00D512BB" w:rsidSect="001936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B0" w:rsidRDefault="00411DB0" w:rsidP="001E7D29">
      <w:pPr>
        <w:spacing w:after="0" w:line="240" w:lineRule="auto"/>
      </w:pPr>
      <w:r>
        <w:separator/>
      </w:r>
    </w:p>
  </w:endnote>
  <w:endnote w:type="continuationSeparator" w:id="0">
    <w:p w:rsidR="00411DB0" w:rsidRDefault="00411DB0"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87" w:rsidRDefault="000F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87" w:rsidRDefault="000F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87" w:rsidRDefault="000F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B0" w:rsidRDefault="00411DB0" w:rsidP="001E7D29">
      <w:pPr>
        <w:spacing w:after="0" w:line="240" w:lineRule="auto"/>
      </w:pPr>
      <w:r>
        <w:separator/>
      </w:r>
    </w:p>
  </w:footnote>
  <w:footnote w:type="continuationSeparator" w:id="0">
    <w:p w:rsidR="00411DB0" w:rsidRDefault="00411DB0"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87" w:rsidRDefault="000F4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87" w:rsidRDefault="000F4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A63A0E"/>
    <w:multiLevelType w:val="hybridMultilevel"/>
    <w:tmpl w:val="F4D081A0"/>
    <w:lvl w:ilvl="0" w:tplc="04090017">
      <w:start w:val="1"/>
      <w:numFmt w:val="lowerLetter"/>
      <w:lvlText w:val="%1)"/>
      <w:lvlJc w:val="left"/>
      <w:pPr>
        <w:ind w:left="852" w:hanging="360"/>
      </w:p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0856772"/>
    <w:multiLevelType w:val="multilevel"/>
    <w:tmpl w:val="F454E096"/>
    <w:lvl w:ilvl="0">
      <w:start w:val="1"/>
      <w:numFmt w:val="upperRoman"/>
      <w:pStyle w:val="ListNumber"/>
      <w:lvlText w:val="%1."/>
      <w:lvlJc w:val="right"/>
      <w:pPr>
        <w:ind w:left="173" w:hanging="173"/>
      </w:pPr>
      <w:rPr>
        <w:rFonts w:hint="default"/>
        <w:b/>
        <w:i w:val="0"/>
      </w:rPr>
    </w:lvl>
    <w:lvl w:ilvl="1">
      <w:start w:val="1"/>
      <w:numFmt w:val="upperLetter"/>
      <w:pStyle w:val="ListNumber2"/>
      <w:lvlText w:val="%2."/>
      <w:lvlJc w:val="left"/>
      <w:pPr>
        <w:ind w:left="720" w:hanging="588"/>
      </w:pPr>
      <w:rPr>
        <w:rFonts w:hint="default"/>
        <w:b w:val="0"/>
        <w:i w:val="0"/>
      </w:rPr>
    </w:lvl>
    <w:lvl w:ilvl="2">
      <w:start w:val="1"/>
      <w:numFmt w:val="lowerLetter"/>
      <w:lvlText w:val="%3)"/>
      <w:lvlJc w:val="left"/>
      <w:pPr>
        <w:ind w:left="1080" w:hanging="588"/>
      </w:pPr>
      <w:rPr>
        <w:rFonts w:hint="default"/>
      </w:rPr>
    </w:lvl>
    <w:lvl w:ilvl="3">
      <w:start w:val="1"/>
      <w:numFmt w:val="lowerLetter"/>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Letter"/>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2"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3"/>
  </w:num>
  <w:num w:numId="2">
    <w:abstractNumId w:val="20"/>
  </w:num>
  <w:num w:numId="3">
    <w:abstractNumId w:val="21"/>
  </w:num>
  <w:num w:numId="4">
    <w:abstractNumId w:val="12"/>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7"/>
  </w:num>
  <w:num w:numId="19">
    <w:abstractNumId w:val="16"/>
  </w:num>
  <w:num w:numId="20">
    <w:abstractNumId w:val="15"/>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1"/>
  </w:num>
  <w:num w:numId="26">
    <w:abstractNumId w:val="11"/>
  </w:num>
  <w:num w:numId="27">
    <w:abstractNumId w:val="23"/>
  </w:num>
  <w:num w:numId="28">
    <w:abstractNumId w:val="11"/>
  </w:num>
  <w:num w:numId="29">
    <w:abstractNumId w:val="30"/>
  </w:num>
  <w:num w:numId="30">
    <w:abstractNumId w:val="24"/>
  </w:num>
  <w:num w:numId="31">
    <w:abstractNumId w:val="36"/>
  </w:num>
  <w:num w:numId="32">
    <w:abstractNumId w:val="32"/>
  </w:num>
  <w:num w:numId="33">
    <w:abstractNumId w:val="18"/>
  </w:num>
  <w:num w:numId="34">
    <w:abstractNumId w:val="26"/>
  </w:num>
  <w:num w:numId="35">
    <w:abstractNumId w:val="10"/>
  </w:num>
  <w:num w:numId="36">
    <w:abstractNumId w:val="27"/>
  </w:num>
  <w:num w:numId="37">
    <w:abstractNumId w:val="29"/>
  </w:num>
  <w:num w:numId="38">
    <w:abstractNumId w:val="25"/>
  </w:num>
  <w:num w:numId="39">
    <w:abstractNumId w:val="35"/>
  </w:num>
  <w:num w:numId="40">
    <w:abstractNumId w:val="2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37"/>
    <w:rsid w:val="00057671"/>
    <w:rsid w:val="000D445D"/>
    <w:rsid w:val="000F4987"/>
    <w:rsid w:val="000F65EC"/>
    <w:rsid w:val="0011573E"/>
    <w:rsid w:val="001269DE"/>
    <w:rsid w:val="00140DAE"/>
    <w:rsid w:val="0015180F"/>
    <w:rsid w:val="001746FC"/>
    <w:rsid w:val="00193653"/>
    <w:rsid w:val="001E7D29"/>
    <w:rsid w:val="002404F5"/>
    <w:rsid w:val="00275260"/>
    <w:rsid w:val="00276FA1"/>
    <w:rsid w:val="00285B87"/>
    <w:rsid w:val="00291B4A"/>
    <w:rsid w:val="002C3D7E"/>
    <w:rsid w:val="0032131A"/>
    <w:rsid w:val="003310BF"/>
    <w:rsid w:val="00333DF8"/>
    <w:rsid w:val="00357641"/>
    <w:rsid w:val="00360B6E"/>
    <w:rsid w:val="00361DEE"/>
    <w:rsid w:val="003848AE"/>
    <w:rsid w:val="00394EF4"/>
    <w:rsid w:val="00410612"/>
    <w:rsid w:val="00411DB0"/>
    <w:rsid w:val="00411F8B"/>
    <w:rsid w:val="00450670"/>
    <w:rsid w:val="004724BD"/>
    <w:rsid w:val="00477352"/>
    <w:rsid w:val="00491C23"/>
    <w:rsid w:val="004B5C09"/>
    <w:rsid w:val="004E227E"/>
    <w:rsid w:val="00500DD1"/>
    <w:rsid w:val="00521AE3"/>
    <w:rsid w:val="00535B54"/>
    <w:rsid w:val="00554276"/>
    <w:rsid w:val="005E0ED9"/>
    <w:rsid w:val="00616B41"/>
    <w:rsid w:val="00620AE8"/>
    <w:rsid w:val="0064628C"/>
    <w:rsid w:val="0065214E"/>
    <w:rsid w:val="00655EE2"/>
    <w:rsid w:val="00680296"/>
    <w:rsid w:val="006853BC"/>
    <w:rsid w:val="00687389"/>
    <w:rsid w:val="006928C1"/>
    <w:rsid w:val="006C1637"/>
    <w:rsid w:val="006F03D4"/>
    <w:rsid w:val="00700B1F"/>
    <w:rsid w:val="007257E9"/>
    <w:rsid w:val="00744B1E"/>
    <w:rsid w:val="00756D9C"/>
    <w:rsid w:val="007619BD"/>
    <w:rsid w:val="00771C24"/>
    <w:rsid w:val="00781863"/>
    <w:rsid w:val="007D5836"/>
    <w:rsid w:val="007F34A4"/>
    <w:rsid w:val="00815563"/>
    <w:rsid w:val="008240DA"/>
    <w:rsid w:val="008429E5"/>
    <w:rsid w:val="00867EA4"/>
    <w:rsid w:val="00897D88"/>
    <w:rsid w:val="008A0319"/>
    <w:rsid w:val="008C1429"/>
    <w:rsid w:val="008D43E9"/>
    <w:rsid w:val="008E3C0E"/>
    <w:rsid w:val="008E476B"/>
    <w:rsid w:val="00927C63"/>
    <w:rsid w:val="00932F50"/>
    <w:rsid w:val="0094637B"/>
    <w:rsid w:val="00955A78"/>
    <w:rsid w:val="009921B8"/>
    <w:rsid w:val="009D4984"/>
    <w:rsid w:val="009D6901"/>
    <w:rsid w:val="009F4E19"/>
    <w:rsid w:val="00A07662"/>
    <w:rsid w:val="00A21B71"/>
    <w:rsid w:val="00A37F9E"/>
    <w:rsid w:val="00A40085"/>
    <w:rsid w:val="00A47DF6"/>
    <w:rsid w:val="00A9231C"/>
    <w:rsid w:val="00AA2532"/>
    <w:rsid w:val="00AE1F88"/>
    <w:rsid w:val="00AE361F"/>
    <w:rsid w:val="00AE5370"/>
    <w:rsid w:val="00AE7822"/>
    <w:rsid w:val="00B247A9"/>
    <w:rsid w:val="00B33BF5"/>
    <w:rsid w:val="00B435B5"/>
    <w:rsid w:val="00B565D8"/>
    <w:rsid w:val="00B5779A"/>
    <w:rsid w:val="00B64D24"/>
    <w:rsid w:val="00B7147D"/>
    <w:rsid w:val="00B75CFC"/>
    <w:rsid w:val="00B853F9"/>
    <w:rsid w:val="00BB018B"/>
    <w:rsid w:val="00BD1747"/>
    <w:rsid w:val="00C14973"/>
    <w:rsid w:val="00C1643D"/>
    <w:rsid w:val="00C261A9"/>
    <w:rsid w:val="00C42793"/>
    <w:rsid w:val="00C601ED"/>
    <w:rsid w:val="00CE5A5C"/>
    <w:rsid w:val="00D31AB7"/>
    <w:rsid w:val="00D50D23"/>
    <w:rsid w:val="00D512BB"/>
    <w:rsid w:val="00DA3B1A"/>
    <w:rsid w:val="00DC40DF"/>
    <w:rsid w:val="00DC6078"/>
    <w:rsid w:val="00DC79AD"/>
    <w:rsid w:val="00DD2075"/>
    <w:rsid w:val="00DF2868"/>
    <w:rsid w:val="00E557A0"/>
    <w:rsid w:val="00EF6435"/>
    <w:rsid w:val="00F10F6B"/>
    <w:rsid w:val="00F23697"/>
    <w:rsid w:val="00F36BB7"/>
    <w:rsid w:val="00FB3809"/>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7565A424"/>
  <w15:docId w15:val="{F70A5FAD-0BEC-4D3C-8BB2-72389FA9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semiHidden/>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
    <w:name w:val="Smart Hyperlink"/>
    <w:basedOn w:val="DefaultParagraphFont"/>
    <w:uiPriority w:val="99"/>
    <w:semiHidden/>
    <w:unhideWhenUsed/>
    <w:rsid w:val="00DD2075"/>
    <w:rPr>
      <w:u w:val="dotted"/>
    </w:rPr>
  </w:style>
  <w:style w:type="character" w:customStyle="1"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m01\AppData\Roaming\Microsoft\Templates\Formal_meeting_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760B67D1DC4FAE9B27A162D4C39490"/>
        <w:category>
          <w:name w:val="General"/>
          <w:gallery w:val="placeholder"/>
        </w:category>
        <w:types>
          <w:type w:val="bbPlcHdr"/>
        </w:types>
        <w:behaviors>
          <w:behavior w:val="content"/>
        </w:behaviors>
        <w:guid w:val="{B5ABC8F5-C039-40AE-BF5C-5FD832E38DC7}"/>
      </w:docPartPr>
      <w:docPartBody>
        <w:p w:rsidR="005A5728" w:rsidRDefault="00076D08">
          <w:pPr>
            <w:pStyle w:val="72760B67D1DC4FAE9B27A162D4C39490"/>
          </w:pPr>
          <w:r w:rsidRPr="004B5C09">
            <w:t>Meeting Minutes</w:t>
          </w:r>
        </w:p>
      </w:docPartBody>
    </w:docPart>
    <w:docPart>
      <w:docPartPr>
        <w:name w:val="CDF489FAA449495798994A93436AA738"/>
        <w:category>
          <w:name w:val="General"/>
          <w:gallery w:val="placeholder"/>
        </w:category>
        <w:types>
          <w:type w:val="bbPlcHdr"/>
        </w:types>
        <w:behaviors>
          <w:behavior w:val="content"/>
        </w:behaviors>
        <w:guid w:val="{2E364A9E-96C9-4724-A19A-77105E3844A3}"/>
      </w:docPartPr>
      <w:docPartBody>
        <w:p w:rsidR="005A5728" w:rsidRDefault="00076D08">
          <w:pPr>
            <w:pStyle w:val="CDF489FAA449495798994A93436AA738"/>
          </w:pPr>
          <w:r w:rsidRPr="00B853F9">
            <w:rPr>
              <w:rFonts w:eastAsiaTheme="majorEastAsia"/>
            </w:rPr>
            <w:t>Call to order</w:t>
          </w:r>
        </w:p>
      </w:docPartBody>
    </w:docPart>
    <w:docPart>
      <w:docPartPr>
        <w:name w:val="8122A992851741AA9FFD0AA9A46FA3D6"/>
        <w:category>
          <w:name w:val="General"/>
          <w:gallery w:val="placeholder"/>
        </w:category>
        <w:types>
          <w:type w:val="bbPlcHdr"/>
        </w:types>
        <w:behaviors>
          <w:behavior w:val="content"/>
        </w:behaviors>
        <w:guid w:val="{F6888820-DDC1-4679-9241-6652147B119B}"/>
      </w:docPartPr>
      <w:docPartBody>
        <w:p w:rsidR="005A5728" w:rsidRDefault="00076D08">
          <w:pPr>
            <w:pStyle w:val="8122A992851741AA9FFD0AA9A46FA3D6"/>
          </w:pPr>
          <w:r w:rsidRPr="002C3D7E">
            <w:rPr>
              <w:rStyle w:val="PlaceholderText"/>
            </w:rPr>
            <w:t>Facilitator Name</w:t>
          </w:r>
        </w:p>
      </w:docPartBody>
    </w:docPart>
    <w:docPart>
      <w:docPartPr>
        <w:name w:val="752060DE9442419C997FB65FD766A912"/>
        <w:category>
          <w:name w:val="General"/>
          <w:gallery w:val="placeholder"/>
        </w:category>
        <w:types>
          <w:type w:val="bbPlcHdr"/>
        </w:types>
        <w:behaviors>
          <w:behavior w:val="content"/>
        </w:behaviors>
        <w:guid w:val="{1AAF834C-2B5F-4DFB-9875-BE082C51410C}"/>
      </w:docPartPr>
      <w:docPartBody>
        <w:p w:rsidR="005A5728" w:rsidRDefault="00076D08">
          <w:pPr>
            <w:pStyle w:val="752060DE9442419C997FB65FD766A912"/>
          </w:pPr>
          <w:r w:rsidRPr="00AE361F">
            <w:t>called to order the regular meeting of the</w:t>
          </w:r>
        </w:p>
      </w:docPartBody>
    </w:docPart>
    <w:docPart>
      <w:docPartPr>
        <w:name w:val="46A2CE5865C2485E9C1CA450003F740C"/>
        <w:category>
          <w:name w:val="General"/>
          <w:gallery w:val="placeholder"/>
        </w:category>
        <w:types>
          <w:type w:val="bbPlcHdr"/>
        </w:types>
        <w:behaviors>
          <w:behavior w:val="content"/>
        </w:behaviors>
        <w:guid w:val="{751A0BCE-CB5B-4A04-A96B-15B3E28333D3}"/>
      </w:docPartPr>
      <w:docPartBody>
        <w:p w:rsidR="005A5728" w:rsidRDefault="00076D08">
          <w:pPr>
            <w:pStyle w:val="46A2CE5865C2485E9C1CA450003F740C"/>
          </w:pPr>
          <w:r>
            <w:t>at</w:t>
          </w:r>
        </w:p>
      </w:docPartBody>
    </w:docPart>
    <w:docPart>
      <w:docPartPr>
        <w:name w:val="C75BDD59252741FABA1F00F7F9264BD0"/>
        <w:category>
          <w:name w:val="General"/>
          <w:gallery w:val="placeholder"/>
        </w:category>
        <w:types>
          <w:type w:val="bbPlcHdr"/>
        </w:types>
        <w:behaviors>
          <w:behavior w:val="content"/>
        </w:behaviors>
        <w:guid w:val="{D0B70A58-7EF6-45B9-9748-95A705211330}"/>
      </w:docPartPr>
      <w:docPartBody>
        <w:p w:rsidR="005A5728" w:rsidRDefault="00076D08">
          <w:pPr>
            <w:pStyle w:val="C75BDD59252741FABA1F00F7F9264BD0"/>
          </w:pPr>
          <w:r w:rsidRPr="00AE361F">
            <w:t>on</w:t>
          </w:r>
        </w:p>
      </w:docPartBody>
    </w:docPart>
    <w:docPart>
      <w:docPartPr>
        <w:name w:val="4E1F407C567D417E909AE3017F99985F"/>
        <w:category>
          <w:name w:val="General"/>
          <w:gallery w:val="placeholder"/>
        </w:category>
        <w:types>
          <w:type w:val="bbPlcHdr"/>
        </w:types>
        <w:behaviors>
          <w:behavior w:val="content"/>
        </w:behaviors>
        <w:guid w:val="{BEF6DFAF-84F8-4B2D-8E33-023D5C4D2635}"/>
      </w:docPartPr>
      <w:docPartBody>
        <w:p w:rsidR="005A5728" w:rsidRDefault="00076D08">
          <w:pPr>
            <w:pStyle w:val="4E1F407C567D417E909AE3017F99985F"/>
          </w:pPr>
          <w:r>
            <w:t>at</w:t>
          </w:r>
        </w:p>
      </w:docPartBody>
    </w:docPart>
    <w:docPart>
      <w:docPartPr>
        <w:name w:val="507D2F7CEE854B739FA08F7528BA4513"/>
        <w:category>
          <w:name w:val="General"/>
          <w:gallery w:val="placeholder"/>
        </w:category>
        <w:types>
          <w:type w:val="bbPlcHdr"/>
        </w:types>
        <w:behaviors>
          <w:behavior w:val="content"/>
        </w:behaviors>
        <w:guid w:val="{6E91904B-AE71-4E65-9038-42C4DC970597}"/>
      </w:docPartPr>
      <w:docPartBody>
        <w:p w:rsidR="005A5728" w:rsidRDefault="00076D08">
          <w:pPr>
            <w:pStyle w:val="507D2F7CEE854B739FA08F7528BA4513"/>
          </w:pPr>
          <w:r w:rsidRPr="00B853F9">
            <w:rPr>
              <w:rFonts w:eastAsiaTheme="majorEastAsia"/>
            </w:rPr>
            <w:t>Roll call</w:t>
          </w:r>
        </w:p>
      </w:docPartBody>
    </w:docPart>
    <w:docPart>
      <w:docPartPr>
        <w:name w:val="57A49B73139D4EDFB11C22C43E5704F5"/>
        <w:category>
          <w:name w:val="General"/>
          <w:gallery w:val="placeholder"/>
        </w:category>
        <w:types>
          <w:type w:val="bbPlcHdr"/>
        </w:types>
        <w:behaviors>
          <w:behavior w:val="content"/>
        </w:behaviors>
        <w:guid w:val="{69E2AD4C-4613-47E9-B268-290C9AB8E0FE}"/>
      </w:docPartPr>
      <w:docPartBody>
        <w:p w:rsidR="005A5728" w:rsidRDefault="00076D08">
          <w:pPr>
            <w:pStyle w:val="57A49B73139D4EDFB11C22C43E5704F5"/>
          </w:pPr>
          <w:r w:rsidRPr="00B565D8">
            <w:rPr>
              <w:rStyle w:val="Emphasis"/>
            </w:rPr>
            <w:t>Secretary Name</w:t>
          </w:r>
        </w:p>
      </w:docPartBody>
    </w:docPart>
    <w:docPart>
      <w:docPartPr>
        <w:name w:val="8BF2C86C6F094032BDDE1EE3A0A4BF99"/>
        <w:category>
          <w:name w:val="General"/>
          <w:gallery w:val="placeholder"/>
        </w:category>
        <w:types>
          <w:type w:val="bbPlcHdr"/>
        </w:types>
        <w:behaviors>
          <w:behavior w:val="content"/>
        </w:behaviors>
        <w:guid w:val="{38C800CA-72FB-4499-BB27-4928539CF2CA}"/>
      </w:docPartPr>
      <w:docPartBody>
        <w:p w:rsidR="005A5728" w:rsidRDefault="00076D08">
          <w:pPr>
            <w:pStyle w:val="8BF2C86C6F094032BDDE1EE3A0A4BF99"/>
          </w:pPr>
          <w:r w:rsidRPr="00B853F9">
            <w:rPr>
              <w:rFonts w:eastAsiaTheme="majorEastAsia"/>
            </w:rPr>
            <w:t>Approval of minutes from last meeting</w:t>
          </w:r>
        </w:p>
      </w:docPartBody>
    </w:docPart>
    <w:docPart>
      <w:docPartPr>
        <w:name w:val="E5A464643DD243C2A4FFB68F0EDD462E"/>
        <w:category>
          <w:name w:val="General"/>
          <w:gallery w:val="placeholder"/>
        </w:category>
        <w:types>
          <w:type w:val="bbPlcHdr"/>
        </w:types>
        <w:behaviors>
          <w:behavior w:val="content"/>
        </w:behaviors>
        <w:guid w:val="{2BF5B01C-6AE1-4408-818D-1E4D00D04AF3}"/>
      </w:docPartPr>
      <w:docPartBody>
        <w:p w:rsidR="005A5728" w:rsidRDefault="00076D08">
          <w:pPr>
            <w:pStyle w:val="E5A464643DD243C2A4FFB68F0EDD462E"/>
          </w:pPr>
          <w:r w:rsidRPr="00781863">
            <w:rPr>
              <w:rFonts w:eastAsiaTheme="majorEastAsia"/>
            </w:rPr>
            <w:t>Open issues</w:t>
          </w:r>
        </w:p>
      </w:docPartBody>
    </w:docPart>
    <w:docPart>
      <w:docPartPr>
        <w:name w:val="518F8E53F762492B875CA0AFC2DEA68F"/>
        <w:category>
          <w:name w:val="General"/>
          <w:gallery w:val="placeholder"/>
        </w:category>
        <w:types>
          <w:type w:val="bbPlcHdr"/>
        </w:types>
        <w:behaviors>
          <w:behavior w:val="content"/>
        </w:behaviors>
        <w:guid w:val="{3377811B-F180-4B5A-9BD7-7F59757EA567}"/>
      </w:docPartPr>
      <w:docPartBody>
        <w:p w:rsidR="005A5728" w:rsidRDefault="00076D08">
          <w:pPr>
            <w:pStyle w:val="518F8E53F762492B875CA0AFC2DEA68F"/>
          </w:pPr>
          <w:r w:rsidRPr="004724BD">
            <w:rPr>
              <w:rFonts w:eastAsiaTheme="majorEastAsia"/>
            </w:rPr>
            <w:t>New business</w:t>
          </w:r>
        </w:p>
      </w:docPartBody>
    </w:docPart>
    <w:docPart>
      <w:docPartPr>
        <w:name w:val="15C9BEC7D3804F5D9F4E9D8D6F2B6EE5"/>
        <w:category>
          <w:name w:val="General"/>
          <w:gallery w:val="placeholder"/>
        </w:category>
        <w:types>
          <w:type w:val="bbPlcHdr"/>
        </w:types>
        <w:behaviors>
          <w:behavior w:val="content"/>
        </w:behaviors>
        <w:guid w:val="{27057371-53D9-4C45-85CC-3E7430E939E5}"/>
      </w:docPartPr>
      <w:docPartBody>
        <w:p w:rsidR="005A5728" w:rsidRDefault="00076D08">
          <w:pPr>
            <w:pStyle w:val="15C9BEC7D3804F5D9F4E9D8D6F2B6EE5"/>
          </w:pPr>
          <w:r w:rsidRPr="00B853F9">
            <w:t>Adjournment</w:t>
          </w:r>
        </w:p>
      </w:docPartBody>
    </w:docPart>
    <w:docPart>
      <w:docPartPr>
        <w:name w:val="6E3D1A9F93DE4221A1616BF98057788D"/>
        <w:category>
          <w:name w:val="General"/>
          <w:gallery w:val="placeholder"/>
        </w:category>
        <w:types>
          <w:type w:val="bbPlcHdr"/>
        </w:types>
        <w:behaviors>
          <w:behavior w:val="content"/>
        </w:behaviors>
        <w:guid w:val="{4F9DA50E-6D9E-4C95-98D4-837A5EA7B763}"/>
      </w:docPartPr>
      <w:docPartBody>
        <w:p w:rsidR="005A5728" w:rsidRDefault="00076D08">
          <w:pPr>
            <w:pStyle w:val="6E3D1A9F93DE4221A1616BF98057788D"/>
          </w:pPr>
          <w:r w:rsidRPr="000F4987">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08"/>
    <w:rsid w:val="00076D08"/>
    <w:rsid w:val="005A5728"/>
    <w:rsid w:val="009B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1CD16527A443BC8A54D4B2CFD2DEE0">
    <w:name w:val="191CD16527A443BC8A54D4B2CFD2DEE0"/>
  </w:style>
  <w:style w:type="paragraph" w:customStyle="1" w:styleId="72760B67D1DC4FAE9B27A162D4C39490">
    <w:name w:val="72760B67D1DC4FAE9B27A162D4C39490"/>
  </w:style>
  <w:style w:type="paragraph" w:customStyle="1" w:styleId="4AF60F7AA4BA4425B285E5DBC465BC61">
    <w:name w:val="4AF60F7AA4BA4425B285E5DBC465BC61"/>
  </w:style>
  <w:style w:type="paragraph" w:customStyle="1" w:styleId="CDF489FAA449495798994A93436AA738">
    <w:name w:val="CDF489FAA449495798994A93436AA738"/>
  </w:style>
  <w:style w:type="character" w:styleId="PlaceholderText">
    <w:name w:val="Placeholder Text"/>
    <w:basedOn w:val="DefaultParagraphFont"/>
    <w:uiPriority w:val="99"/>
    <w:semiHidden/>
    <w:rPr>
      <w:color w:val="595959" w:themeColor="text1" w:themeTint="A6"/>
    </w:rPr>
  </w:style>
  <w:style w:type="paragraph" w:customStyle="1" w:styleId="8122A992851741AA9FFD0AA9A46FA3D6">
    <w:name w:val="8122A992851741AA9FFD0AA9A46FA3D6"/>
  </w:style>
  <w:style w:type="paragraph" w:customStyle="1" w:styleId="752060DE9442419C997FB65FD766A912">
    <w:name w:val="752060DE9442419C997FB65FD766A912"/>
  </w:style>
  <w:style w:type="character" w:styleId="Emphasis">
    <w:name w:val="Emphasis"/>
    <w:basedOn w:val="DefaultParagraphFont"/>
    <w:uiPriority w:val="15"/>
    <w:qFormat/>
    <w:rPr>
      <w:b w:val="0"/>
      <w:i w:val="0"/>
      <w:iCs/>
      <w:color w:val="595959" w:themeColor="text1" w:themeTint="A6"/>
    </w:rPr>
  </w:style>
  <w:style w:type="paragraph" w:customStyle="1" w:styleId="1959BF70A5C44F8F85F425F9A75F0987">
    <w:name w:val="1959BF70A5C44F8F85F425F9A75F0987"/>
  </w:style>
  <w:style w:type="paragraph" w:customStyle="1" w:styleId="46A2CE5865C2485E9C1CA450003F740C">
    <w:name w:val="46A2CE5865C2485E9C1CA450003F740C"/>
  </w:style>
  <w:style w:type="paragraph" w:customStyle="1" w:styleId="EA06B9B288614580BAD49A2AED2904BA">
    <w:name w:val="EA06B9B288614580BAD49A2AED2904BA"/>
  </w:style>
  <w:style w:type="paragraph" w:customStyle="1" w:styleId="C75BDD59252741FABA1F00F7F9264BD0">
    <w:name w:val="C75BDD59252741FABA1F00F7F9264BD0"/>
  </w:style>
  <w:style w:type="paragraph" w:customStyle="1" w:styleId="A9CDBF03DA48435EAB558B8C14F47213">
    <w:name w:val="A9CDBF03DA48435EAB558B8C14F47213"/>
  </w:style>
  <w:style w:type="paragraph" w:customStyle="1" w:styleId="4E1F407C567D417E909AE3017F99985F">
    <w:name w:val="4E1F407C567D417E909AE3017F99985F"/>
  </w:style>
  <w:style w:type="paragraph" w:customStyle="1" w:styleId="BE6D940A0DF14D348635C86578CA89B3">
    <w:name w:val="BE6D940A0DF14D348635C86578CA89B3"/>
  </w:style>
  <w:style w:type="paragraph" w:customStyle="1" w:styleId="507D2F7CEE854B739FA08F7528BA4513">
    <w:name w:val="507D2F7CEE854B739FA08F7528BA4513"/>
  </w:style>
  <w:style w:type="paragraph" w:customStyle="1" w:styleId="57A49B73139D4EDFB11C22C43E5704F5">
    <w:name w:val="57A49B73139D4EDFB11C22C43E5704F5"/>
  </w:style>
  <w:style w:type="paragraph" w:customStyle="1" w:styleId="A9EE89C054A742938D6DDE1244E7C076">
    <w:name w:val="A9EE89C054A742938D6DDE1244E7C076"/>
  </w:style>
  <w:style w:type="paragraph" w:customStyle="1" w:styleId="27748B46D2444540859B264C0EB1D3B9">
    <w:name w:val="27748B46D2444540859B264C0EB1D3B9"/>
  </w:style>
  <w:style w:type="paragraph" w:customStyle="1" w:styleId="8BF2C86C6F094032BDDE1EE3A0A4BF99">
    <w:name w:val="8BF2C86C6F094032BDDE1EE3A0A4BF99"/>
  </w:style>
  <w:style w:type="paragraph" w:customStyle="1" w:styleId="865F9D882EB14293BC54B9167C292D14">
    <w:name w:val="865F9D882EB14293BC54B9167C292D14"/>
  </w:style>
  <w:style w:type="paragraph" w:customStyle="1" w:styleId="E8B450BD31F14389BA2B7F379C951823">
    <w:name w:val="E8B450BD31F14389BA2B7F379C951823"/>
  </w:style>
  <w:style w:type="paragraph" w:customStyle="1" w:styleId="E5A464643DD243C2A4FFB68F0EDD462E">
    <w:name w:val="E5A464643DD243C2A4FFB68F0EDD462E"/>
  </w:style>
  <w:style w:type="paragraph" w:customStyle="1" w:styleId="4E3FAF0729934572985C44F5F5570B42">
    <w:name w:val="4E3FAF0729934572985C44F5F5570B42"/>
  </w:style>
  <w:style w:type="paragraph" w:customStyle="1" w:styleId="CA8FA8223AD042E59A734B096620B737">
    <w:name w:val="CA8FA8223AD042E59A734B096620B737"/>
  </w:style>
  <w:style w:type="paragraph" w:customStyle="1" w:styleId="3612F53B6DE64D9CBC185C55BF77AE06">
    <w:name w:val="3612F53B6DE64D9CBC185C55BF77AE06"/>
  </w:style>
  <w:style w:type="paragraph" w:customStyle="1" w:styleId="518F8E53F762492B875CA0AFC2DEA68F">
    <w:name w:val="518F8E53F762492B875CA0AFC2DEA68F"/>
  </w:style>
  <w:style w:type="paragraph" w:customStyle="1" w:styleId="7DD25C7C7BB549DD9ECC3D42B78528B3">
    <w:name w:val="7DD25C7C7BB549DD9ECC3D42B78528B3"/>
  </w:style>
  <w:style w:type="paragraph" w:customStyle="1" w:styleId="EAE25A473DE04A628155DED9987AEC67">
    <w:name w:val="EAE25A473DE04A628155DED9987AEC67"/>
  </w:style>
  <w:style w:type="paragraph" w:customStyle="1" w:styleId="4B4F82C503A94AC9ACA9B5A4C6F86765">
    <w:name w:val="4B4F82C503A94AC9ACA9B5A4C6F86765"/>
  </w:style>
  <w:style w:type="paragraph" w:customStyle="1" w:styleId="15C9BEC7D3804F5D9F4E9D8D6F2B6EE5">
    <w:name w:val="15C9BEC7D3804F5D9F4E9D8D6F2B6EE5"/>
  </w:style>
  <w:style w:type="paragraph" w:customStyle="1" w:styleId="6E3D1A9F93DE4221A1616BF98057788D">
    <w:name w:val="6E3D1A9F93DE4221A1616BF98057788D"/>
  </w:style>
  <w:style w:type="paragraph" w:customStyle="1" w:styleId="0BDCAF877D7B41A4AB886894832A83EA">
    <w:name w:val="0BDCAF877D7B41A4AB886894832A83EA"/>
  </w:style>
  <w:style w:type="paragraph" w:customStyle="1" w:styleId="AC04F006AABA41099F2AB5A7A39836F5">
    <w:name w:val="AC04F006AABA41099F2AB5A7A39836F5"/>
  </w:style>
  <w:style w:type="paragraph" w:customStyle="1" w:styleId="B26FF0CD584F4246B83C5119EF167AF6">
    <w:name w:val="B26FF0CD584F4246B83C5119EF167AF6"/>
  </w:style>
  <w:style w:type="paragraph" w:customStyle="1" w:styleId="2E8AFB48BA9F4D69AB928D8D1E2E03FB">
    <w:name w:val="2E8AFB48BA9F4D69AB928D8D1E2E03FB"/>
  </w:style>
  <w:style w:type="paragraph" w:customStyle="1" w:styleId="D25BE57348C647529C35861EB4E624EC">
    <w:name w:val="D25BE57348C647529C35861EB4E624EC"/>
  </w:style>
  <w:style w:type="paragraph" w:customStyle="1" w:styleId="7C81EF1EDBC941198A57CE86C8E76276">
    <w:name w:val="7C81EF1EDBC941198A57CE86C8E76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Formal_meeting_minutes</Template>
  <TotalTime>1</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McMillian, Brianna</dc:creator>
  <cp:keywords>Meeting adjourned</cp:keywords>
  <dc:description>Ben – President,</dc:description>
  <cp:lastModifiedBy>Tom Loboda</cp:lastModifiedBy>
  <cp:revision>2</cp:revision>
  <dcterms:created xsi:type="dcterms:W3CDTF">2019-04-18T16:40:00Z</dcterms:created>
  <dcterms:modified xsi:type="dcterms:W3CDTF">2019-04-18T16:40:00Z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